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AB0DD" w14:textId="3804412A" w:rsidR="000D79C8" w:rsidRPr="000763C5" w:rsidRDefault="00D22B8C" w:rsidP="00BD6890">
      <w:pPr>
        <w:tabs>
          <w:tab w:val="left" w:pos="1134"/>
          <w:tab w:val="left" w:pos="2342"/>
          <w:tab w:val="left" w:pos="4536"/>
          <w:tab w:val="right" w:pos="8789"/>
        </w:tabs>
        <w:spacing w:line="360" w:lineRule="auto"/>
        <w:jc w:val="center"/>
        <w:rPr>
          <w:rFonts w:asciiTheme="minorHAnsi" w:hAnsiTheme="minorHAnsi" w:cs="Calibri"/>
          <w:b/>
          <w:bCs/>
          <w:sz w:val="28"/>
        </w:rPr>
      </w:pPr>
      <w:bookmarkStart w:id="0" w:name="_GoBack"/>
      <w:bookmarkEnd w:id="0"/>
      <w:r w:rsidRPr="000763C5">
        <w:rPr>
          <w:rFonts w:asciiTheme="minorHAnsi" w:hAnsiTheme="minorHAnsi" w:cs="Calibri"/>
          <w:b/>
          <w:bCs/>
          <w:sz w:val="28"/>
        </w:rPr>
        <w:t xml:space="preserve">NOTICE OF </w:t>
      </w:r>
      <w:r w:rsidR="003E5EE3">
        <w:rPr>
          <w:rFonts w:asciiTheme="minorHAnsi" w:hAnsiTheme="minorHAnsi" w:cs="Calibri"/>
          <w:b/>
          <w:bCs/>
          <w:sz w:val="28"/>
        </w:rPr>
        <w:t>INTENTION TO APPLY FOR WARRANT OF POSSESSION</w:t>
      </w:r>
    </w:p>
    <w:p w14:paraId="50D11750" w14:textId="007844B6" w:rsidR="004B44E7" w:rsidRPr="000763C5" w:rsidRDefault="004B44E7" w:rsidP="00BD6890">
      <w:pPr>
        <w:tabs>
          <w:tab w:val="left" w:pos="1134"/>
          <w:tab w:val="left" w:pos="2342"/>
          <w:tab w:val="left" w:pos="4536"/>
          <w:tab w:val="right" w:pos="8789"/>
        </w:tabs>
        <w:spacing w:line="360" w:lineRule="auto"/>
        <w:jc w:val="center"/>
        <w:rPr>
          <w:rFonts w:asciiTheme="minorHAnsi" w:hAnsiTheme="minorHAnsi" w:cs="Calibri"/>
          <w:b/>
          <w:bCs/>
          <w:sz w:val="28"/>
        </w:rPr>
      </w:pPr>
    </w:p>
    <w:p w14:paraId="4E6E18CD" w14:textId="212170D5" w:rsidR="004B44E7" w:rsidRPr="000763C5" w:rsidRDefault="004B44E7" w:rsidP="004B44E7">
      <w:pPr>
        <w:tabs>
          <w:tab w:val="left" w:pos="1134"/>
          <w:tab w:val="left" w:pos="2342"/>
          <w:tab w:val="left" w:pos="4536"/>
          <w:tab w:val="right" w:pos="8789"/>
        </w:tabs>
        <w:rPr>
          <w:rFonts w:asciiTheme="minorHAnsi" w:hAnsiTheme="minorHAnsi" w:cs="Calibri"/>
          <w:bCs/>
        </w:rPr>
      </w:pPr>
      <w:bookmarkStart w:id="1" w:name="_Hlk31959557"/>
      <w:r w:rsidRPr="000763C5">
        <w:rPr>
          <w:rFonts w:asciiTheme="minorHAnsi" w:hAnsiTheme="minorHAnsi" w:cs="Calibri"/>
          <w:iCs/>
        </w:rPr>
        <w:t>SUPREME</w:t>
      </w:r>
      <w:r w:rsidRPr="000763C5">
        <w:rPr>
          <w:rFonts w:asciiTheme="minorHAnsi" w:hAnsiTheme="minorHAnsi" w:cs="Calibri"/>
          <w:b/>
          <w:sz w:val="12"/>
        </w:rPr>
        <w:t xml:space="preserve"> </w:t>
      </w:r>
      <w:r w:rsidRPr="000763C5">
        <w:rPr>
          <w:rFonts w:asciiTheme="minorHAnsi" w:hAnsiTheme="minorHAnsi" w:cs="Calibri"/>
          <w:iCs/>
        </w:rPr>
        <w:t xml:space="preserve">COURT </w:t>
      </w:r>
      <w:r w:rsidRPr="000763C5">
        <w:rPr>
          <w:rFonts w:asciiTheme="minorHAnsi" w:hAnsiTheme="minorHAnsi" w:cs="Calibri"/>
          <w:bCs/>
        </w:rPr>
        <w:t xml:space="preserve">OF SOUTH AUSTRALIA </w:t>
      </w:r>
    </w:p>
    <w:p w14:paraId="70BA5B81" w14:textId="77777777" w:rsidR="004B44E7" w:rsidRPr="000763C5" w:rsidRDefault="004B44E7" w:rsidP="004B44E7">
      <w:pPr>
        <w:tabs>
          <w:tab w:val="left" w:pos="1134"/>
          <w:tab w:val="left" w:pos="2342"/>
          <w:tab w:val="left" w:pos="4536"/>
          <w:tab w:val="right" w:pos="8789"/>
        </w:tabs>
        <w:rPr>
          <w:rFonts w:asciiTheme="minorHAnsi" w:hAnsiTheme="minorHAnsi" w:cs="Calibri"/>
          <w:iCs/>
        </w:rPr>
      </w:pPr>
      <w:r w:rsidRPr="000763C5">
        <w:rPr>
          <w:rFonts w:asciiTheme="minorHAnsi" w:hAnsiTheme="minorHAnsi" w:cs="Calibri"/>
          <w:iCs/>
        </w:rPr>
        <w:t>CIVIL JURISDICTION</w:t>
      </w:r>
    </w:p>
    <w:p w14:paraId="3EC753AE" w14:textId="63CDD80D" w:rsidR="004B44E7" w:rsidRPr="000763C5" w:rsidRDefault="00CB4FB9" w:rsidP="00B852FC">
      <w:pPr>
        <w:tabs>
          <w:tab w:val="left" w:pos="1134"/>
          <w:tab w:val="left" w:pos="2342"/>
          <w:tab w:val="left" w:pos="4536"/>
          <w:tab w:val="right" w:pos="8789"/>
        </w:tabs>
        <w:spacing w:after="240"/>
        <w:rPr>
          <w:rFonts w:asciiTheme="minorHAnsi" w:hAnsiTheme="minorHAnsi" w:cs="Calibri"/>
          <w:iCs/>
        </w:rPr>
      </w:pPr>
      <w:r w:rsidRPr="000763C5">
        <w:rPr>
          <w:rFonts w:asciiTheme="minorHAnsi" w:hAnsiTheme="minorHAnsi" w:cs="Calibri"/>
          <w:iCs/>
        </w:rPr>
        <w:t>POSSESSION</w:t>
      </w:r>
      <w:r w:rsidR="004B44E7" w:rsidRPr="000763C5">
        <w:rPr>
          <w:rFonts w:asciiTheme="minorHAnsi" w:hAnsiTheme="minorHAnsi" w:cs="Calibri"/>
          <w:iCs/>
        </w:rPr>
        <w:t xml:space="preserve"> LIST </w:t>
      </w:r>
      <w:r w:rsidR="003E6A2C" w:rsidRPr="000763C5">
        <w:rPr>
          <w:rFonts w:asciiTheme="minorHAnsi" w:hAnsiTheme="minorHAnsi" w:cs="Calibri"/>
          <w:b/>
          <w:sz w:val="12"/>
        </w:rPr>
        <w:t>If applicable</w:t>
      </w:r>
    </w:p>
    <w:bookmarkEnd w:id="1"/>
    <w:p w14:paraId="505B2CB6" w14:textId="54BD8771" w:rsidR="007D3511" w:rsidRPr="000763C5" w:rsidRDefault="00A648B8" w:rsidP="00B852FC">
      <w:pPr>
        <w:tabs>
          <w:tab w:val="left" w:pos="1134"/>
          <w:tab w:val="left" w:pos="2342"/>
          <w:tab w:val="left" w:pos="4536"/>
          <w:tab w:val="right" w:pos="8789"/>
        </w:tabs>
        <w:spacing w:after="360"/>
        <w:rPr>
          <w:rFonts w:asciiTheme="minorHAnsi" w:hAnsiTheme="minorHAnsi" w:cs="Calibri"/>
          <w:b/>
          <w:bCs/>
        </w:rPr>
      </w:pPr>
      <w:r w:rsidRPr="000763C5">
        <w:rPr>
          <w:rFonts w:asciiTheme="minorHAnsi" w:hAnsiTheme="minorHAnsi" w:cs="Calibri"/>
          <w:b/>
          <w:sz w:val="12"/>
        </w:rPr>
        <w:t>Please specify the Fu</w:t>
      </w:r>
      <w:r w:rsidR="003E6A2C" w:rsidRPr="000763C5">
        <w:rPr>
          <w:rFonts w:asciiTheme="minorHAnsi" w:hAnsiTheme="minorHAnsi" w:cs="Calibri"/>
          <w:b/>
          <w:sz w:val="12"/>
        </w:rPr>
        <w:t>ll Name including capacity (eg</w:t>
      </w:r>
      <w:r w:rsidRPr="000763C5">
        <w:rPr>
          <w:rFonts w:asciiTheme="minorHAnsi" w:hAnsiTheme="minorHAnsi" w:cs="Calibri"/>
          <w:b/>
          <w:sz w:val="12"/>
        </w:rPr>
        <w:t xml:space="preserve"> Administrator, Liquidator, Trustee) and Litigation Guardian Name (if applicable) for each </w:t>
      </w:r>
      <w:r w:rsidR="0075361F" w:rsidRPr="000763C5">
        <w:rPr>
          <w:rFonts w:asciiTheme="minorHAnsi" w:hAnsiTheme="minorHAnsi" w:cs="Calibri"/>
          <w:b/>
          <w:sz w:val="12"/>
        </w:rPr>
        <w:t>party</w:t>
      </w:r>
      <w:r w:rsidRPr="000763C5">
        <w:rPr>
          <w:rFonts w:asciiTheme="minorHAnsi" w:hAnsiTheme="minorHAnsi" w:cs="Calibri"/>
          <w:b/>
          <w:sz w:val="12"/>
        </w:rPr>
        <w:t>. Each party should include a party number</w:t>
      </w:r>
      <w:r w:rsidR="0075361F" w:rsidRPr="000763C5">
        <w:rPr>
          <w:rFonts w:asciiTheme="minorHAnsi" w:hAnsiTheme="minorHAnsi" w:cs="Calibri"/>
          <w:b/>
          <w:sz w:val="12"/>
        </w:rPr>
        <w:t xml:space="preserve"> if more than one</w:t>
      </w:r>
      <w:r w:rsidR="004B44E7" w:rsidRPr="000763C5">
        <w:rPr>
          <w:rFonts w:asciiTheme="minorHAnsi" w:hAnsiTheme="minorHAnsi" w:cs="Calibri"/>
          <w:b/>
          <w:sz w:val="12"/>
        </w:rPr>
        <w:t xml:space="preserve"> party of the same type</w:t>
      </w:r>
      <w:r w:rsidRPr="000763C5">
        <w:rPr>
          <w:rFonts w:asciiTheme="minorHAnsi" w:hAnsiTheme="minorHAnsi" w:cs="Calibri"/>
          <w:b/>
          <w:sz w:val="12"/>
        </w:rPr>
        <w:t>.</w:t>
      </w:r>
    </w:p>
    <w:p w14:paraId="5DAB6FE2" w14:textId="77777777" w:rsidR="00B852FC" w:rsidRPr="00B852FC" w:rsidRDefault="00B852FC" w:rsidP="00B852FC">
      <w:pPr>
        <w:tabs>
          <w:tab w:val="left" w:pos="1134"/>
          <w:tab w:val="left" w:pos="2342"/>
          <w:tab w:val="left" w:pos="4536"/>
          <w:tab w:val="right" w:pos="8789"/>
        </w:tabs>
        <w:spacing w:before="360"/>
        <w:rPr>
          <w:rFonts w:cs="Calibri"/>
          <w:b/>
          <w:bCs/>
        </w:rPr>
      </w:pPr>
      <w:bookmarkStart w:id="2" w:name="_Hlk39138649"/>
    </w:p>
    <w:p w14:paraId="14F00ED7" w14:textId="77777777" w:rsidR="00B852FC" w:rsidRPr="00B852FC" w:rsidDel="00897A6B" w:rsidRDefault="00B852FC" w:rsidP="00B852FC">
      <w:pPr>
        <w:tabs>
          <w:tab w:val="left" w:pos="1134"/>
          <w:tab w:val="left" w:pos="2342"/>
          <w:tab w:val="left" w:pos="4536"/>
          <w:tab w:val="right" w:pos="8789"/>
        </w:tabs>
        <w:spacing w:after="480"/>
        <w:rPr>
          <w:rFonts w:cs="Calibri"/>
          <w:bCs/>
        </w:rPr>
      </w:pPr>
      <w:r w:rsidRPr="00B852FC" w:rsidDel="00897A6B">
        <w:rPr>
          <w:rFonts w:cs="Calibri"/>
          <w:bCs/>
        </w:rPr>
        <w:t xml:space="preserve">First </w:t>
      </w:r>
      <w:r w:rsidRPr="00B852FC">
        <w:rPr>
          <w:rFonts w:cs="Calibri"/>
          <w:bCs/>
        </w:rPr>
        <w:t>Applicant</w:t>
      </w:r>
    </w:p>
    <w:p w14:paraId="58760A7F" w14:textId="77777777" w:rsidR="00B852FC" w:rsidRPr="00B852FC" w:rsidRDefault="00B852FC" w:rsidP="00B852FC">
      <w:pPr>
        <w:tabs>
          <w:tab w:val="left" w:pos="1134"/>
          <w:tab w:val="left" w:pos="2342"/>
          <w:tab w:val="left" w:pos="4536"/>
          <w:tab w:val="right" w:pos="8789"/>
        </w:tabs>
        <w:rPr>
          <w:rFonts w:cs="Calibri"/>
          <w:b/>
          <w:bCs/>
        </w:rPr>
      </w:pPr>
    </w:p>
    <w:p w14:paraId="437D9369" w14:textId="77777777" w:rsidR="00B852FC" w:rsidRPr="00B852FC" w:rsidDel="00897A6B" w:rsidRDefault="00B852FC" w:rsidP="00B852FC">
      <w:pPr>
        <w:tabs>
          <w:tab w:val="left" w:pos="1134"/>
          <w:tab w:val="left" w:pos="2342"/>
          <w:tab w:val="left" w:pos="4536"/>
          <w:tab w:val="right" w:pos="8789"/>
        </w:tabs>
        <w:spacing w:after="480"/>
        <w:rPr>
          <w:rFonts w:cs="Calibri"/>
          <w:bCs/>
        </w:rPr>
      </w:pPr>
      <w:r w:rsidRPr="00B852FC">
        <w:rPr>
          <w:rFonts w:cs="Calibri"/>
          <w:bCs/>
        </w:rPr>
        <w:t>First Respondent</w:t>
      </w:r>
    </w:p>
    <w:p w14:paraId="438D04DA" w14:textId="77777777" w:rsidR="00B852FC" w:rsidRPr="00B852FC" w:rsidRDefault="00B852FC" w:rsidP="00B852FC">
      <w:pPr>
        <w:tabs>
          <w:tab w:val="left" w:pos="1134"/>
          <w:tab w:val="left" w:pos="2342"/>
          <w:tab w:val="left" w:pos="4536"/>
          <w:tab w:val="right" w:pos="8789"/>
        </w:tabs>
        <w:rPr>
          <w:rFonts w:cs="Calibri"/>
          <w:b/>
          <w:bCs/>
        </w:rPr>
      </w:pPr>
    </w:p>
    <w:p w14:paraId="13FFF3A4" w14:textId="77777777" w:rsidR="00B852FC" w:rsidRPr="00B852FC" w:rsidRDefault="00B852FC" w:rsidP="00B852FC">
      <w:pPr>
        <w:tabs>
          <w:tab w:val="left" w:pos="1134"/>
          <w:tab w:val="left" w:pos="2342"/>
          <w:tab w:val="left" w:pos="4536"/>
          <w:tab w:val="right" w:pos="8789"/>
        </w:tabs>
        <w:spacing w:after="720"/>
        <w:rPr>
          <w:rFonts w:cs="Calibri"/>
          <w:bCs/>
        </w:rPr>
      </w:pPr>
      <w:bookmarkStart w:id="3" w:name="_Hlk39140678"/>
      <w:r w:rsidRPr="00B852FC">
        <w:rPr>
          <w:rFonts w:cs="Calibri"/>
          <w:bCs/>
        </w:rPr>
        <w:t>First Interested Party</w:t>
      </w: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0763C5" w:rsidRPr="000763C5" w14:paraId="5946D177" w14:textId="77777777" w:rsidTr="00B852FC">
        <w:trPr>
          <w:cantSplit/>
          <w:trHeight w:val="454"/>
          <w:jc w:val="center"/>
        </w:trPr>
        <w:tc>
          <w:tcPr>
            <w:tcW w:w="2581" w:type="dxa"/>
            <w:vMerge w:val="restart"/>
          </w:tcPr>
          <w:p w14:paraId="244AD553" w14:textId="77777777" w:rsidR="000763C5" w:rsidRPr="000763C5" w:rsidRDefault="000763C5" w:rsidP="000763C5">
            <w:pPr>
              <w:keepNext/>
              <w:overflowPunct/>
              <w:autoSpaceDE/>
              <w:autoSpaceDN/>
              <w:adjustRightInd/>
              <w:jc w:val="left"/>
              <w:textAlignment w:val="auto"/>
              <w:rPr>
                <w:rFonts w:cs="Arial"/>
                <w:szCs w:val="22"/>
              </w:rPr>
            </w:pPr>
            <w:bookmarkStart w:id="4" w:name="_Hlk38384183"/>
            <w:bookmarkStart w:id="5" w:name="_Hlk38436125"/>
            <w:bookmarkEnd w:id="2"/>
            <w:bookmarkEnd w:id="3"/>
            <w:r w:rsidRPr="000763C5">
              <w:rPr>
                <w:rFonts w:cs="Arial"/>
                <w:szCs w:val="22"/>
              </w:rPr>
              <w:t>Applicant</w:t>
            </w:r>
          </w:p>
        </w:tc>
        <w:tc>
          <w:tcPr>
            <w:tcW w:w="7889" w:type="dxa"/>
            <w:gridSpan w:val="5"/>
            <w:tcBorders>
              <w:bottom w:val="nil"/>
            </w:tcBorders>
          </w:tcPr>
          <w:p w14:paraId="65E6909D" w14:textId="77777777" w:rsidR="000763C5" w:rsidRPr="000763C5" w:rsidRDefault="000763C5" w:rsidP="000763C5">
            <w:pPr>
              <w:keepNext/>
              <w:overflowPunct/>
              <w:autoSpaceDE/>
              <w:autoSpaceDN/>
              <w:adjustRightInd/>
              <w:jc w:val="left"/>
              <w:textAlignment w:val="auto"/>
              <w:rPr>
                <w:rFonts w:cs="Arial"/>
                <w:szCs w:val="22"/>
              </w:rPr>
            </w:pPr>
          </w:p>
        </w:tc>
      </w:tr>
      <w:tr w:rsidR="000763C5" w:rsidRPr="000763C5" w14:paraId="3209F82E" w14:textId="77777777" w:rsidTr="00B852FC">
        <w:trPr>
          <w:cantSplit/>
          <w:trHeight w:val="85"/>
          <w:jc w:val="center"/>
        </w:trPr>
        <w:tc>
          <w:tcPr>
            <w:tcW w:w="2581" w:type="dxa"/>
            <w:vMerge/>
          </w:tcPr>
          <w:p w14:paraId="0CDEBACB" w14:textId="77777777" w:rsidR="000763C5" w:rsidRPr="000763C5" w:rsidRDefault="000763C5" w:rsidP="000763C5">
            <w:pPr>
              <w:keepNext/>
              <w:overflowPunct/>
              <w:autoSpaceDE/>
              <w:autoSpaceDN/>
              <w:adjustRightInd/>
              <w:jc w:val="left"/>
              <w:textAlignment w:val="auto"/>
              <w:rPr>
                <w:rFonts w:cs="Arial"/>
                <w:szCs w:val="22"/>
              </w:rPr>
            </w:pPr>
          </w:p>
        </w:tc>
        <w:tc>
          <w:tcPr>
            <w:tcW w:w="7889" w:type="dxa"/>
            <w:gridSpan w:val="5"/>
            <w:tcBorders>
              <w:top w:val="nil"/>
            </w:tcBorders>
            <w:vAlign w:val="bottom"/>
          </w:tcPr>
          <w:p w14:paraId="57B0BB30" w14:textId="77777777" w:rsidR="000763C5" w:rsidRPr="000763C5" w:rsidRDefault="000763C5" w:rsidP="000763C5">
            <w:pPr>
              <w:keepNext/>
              <w:overflowPunct/>
              <w:autoSpaceDE/>
              <w:autoSpaceDN/>
              <w:adjustRightInd/>
              <w:jc w:val="left"/>
              <w:textAlignment w:val="auto"/>
              <w:rPr>
                <w:rFonts w:cs="Arial"/>
                <w:szCs w:val="22"/>
              </w:rPr>
            </w:pPr>
            <w:r w:rsidRPr="000763C5">
              <w:rPr>
                <w:rFonts w:cs="Arial"/>
                <w:b/>
                <w:sz w:val="12"/>
                <w:szCs w:val="22"/>
              </w:rPr>
              <w:t>Full Name (including Also Known as, capacity (eg Administrator, Liquidator, Trustee) and Litigation Guardian Name (if applicable))</w:t>
            </w:r>
          </w:p>
        </w:tc>
      </w:tr>
      <w:tr w:rsidR="000763C5" w:rsidRPr="000763C5" w14:paraId="3C777B5B" w14:textId="77777777" w:rsidTr="00B852FC">
        <w:trPr>
          <w:cantSplit/>
          <w:trHeight w:val="454"/>
          <w:jc w:val="center"/>
        </w:trPr>
        <w:tc>
          <w:tcPr>
            <w:tcW w:w="2581" w:type="dxa"/>
            <w:vMerge w:val="restart"/>
          </w:tcPr>
          <w:p w14:paraId="4382CB16" w14:textId="77777777" w:rsidR="000763C5" w:rsidRPr="000763C5" w:rsidRDefault="000763C5" w:rsidP="000763C5">
            <w:pPr>
              <w:keepNext/>
              <w:overflowPunct/>
              <w:autoSpaceDE/>
              <w:autoSpaceDN/>
              <w:adjustRightInd/>
              <w:jc w:val="left"/>
              <w:textAlignment w:val="auto"/>
              <w:rPr>
                <w:rFonts w:cs="Arial"/>
                <w:szCs w:val="22"/>
              </w:rPr>
            </w:pPr>
            <w:bookmarkStart w:id="6" w:name="_Hlk38384204"/>
            <w:bookmarkEnd w:id="4"/>
            <w:r w:rsidRPr="000763C5">
              <w:rPr>
                <w:rFonts w:cs="Arial"/>
                <w:szCs w:val="22"/>
              </w:rPr>
              <w:t>Name of law firm / solicitor</w:t>
            </w:r>
          </w:p>
          <w:p w14:paraId="0BB5E4AF" w14:textId="77777777" w:rsidR="000763C5" w:rsidRPr="000763C5" w:rsidRDefault="000763C5" w:rsidP="000763C5">
            <w:pPr>
              <w:keepNext/>
              <w:overflowPunct/>
              <w:autoSpaceDE/>
              <w:autoSpaceDN/>
              <w:adjustRightInd/>
              <w:jc w:val="left"/>
              <w:textAlignment w:val="auto"/>
              <w:rPr>
                <w:rFonts w:cs="Arial"/>
                <w:szCs w:val="22"/>
              </w:rPr>
            </w:pPr>
            <w:r w:rsidRPr="000763C5">
              <w:rPr>
                <w:rFonts w:cs="Arial"/>
                <w:b/>
                <w:sz w:val="12"/>
                <w:szCs w:val="12"/>
              </w:rPr>
              <w:t>If any</w:t>
            </w:r>
          </w:p>
        </w:tc>
        <w:tc>
          <w:tcPr>
            <w:tcW w:w="3944" w:type="dxa"/>
            <w:gridSpan w:val="3"/>
            <w:tcBorders>
              <w:bottom w:val="nil"/>
            </w:tcBorders>
          </w:tcPr>
          <w:p w14:paraId="5C12D14F" w14:textId="77777777" w:rsidR="000763C5" w:rsidRPr="000763C5" w:rsidRDefault="000763C5" w:rsidP="000763C5">
            <w:pPr>
              <w:keepNext/>
              <w:overflowPunct/>
              <w:autoSpaceDE/>
              <w:autoSpaceDN/>
              <w:adjustRightInd/>
              <w:jc w:val="left"/>
              <w:textAlignment w:val="auto"/>
              <w:rPr>
                <w:rFonts w:cs="Arial"/>
              </w:rPr>
            </w:pPr>
          </w:p>
        </w:tc>
        <w:tc>
          <w:tcPr>
            <w:tcW w:w="3945" w:type="dxa"/>
            <w:gridSpan w:val="2"/>
            <w:tcBorders>
              <w:bottom w:val="nil"/>
            </w:tcBorders>
          </w:tcPr>
          <w:p w14:paraId="58F4A554" w14:textId="77777777" w:rsidR="000763C5" w:rsidRPr="000763C5" w:rsidRDefault="000763C5" w:rsidP="000763C5">
            <w:pPr>
              <w:keepNext/>
              <w:overflowPunct/>
              <w:autoSpaceDE/>
              <w:autoSpaceDN/>
              <w:adjustRightInd/>
              <w:jc w:val="left"/>
              <w:textAlignment w:val="auto"/>
              <w:rPr>
                <w:rFonts w:cs="Arial"/>
              </w:rPr>
            </w:pPr>
          </w:p>
        </w:tc>
      </w:tr>
      <w:tr w:rsidR="000763C5" w:rsidRPr="000763C5" w14:paraId="62DA5408" w14:textId="77777777" w:rsidTr="00B852FC">
        <w:trPr>
          <w:cantSplit/>
          <w:trHeight w:val="85"/>
          <w:jc w:val="center"/>
        </w:trPr>
        <w:tc>
          <w:tcPr>
            <w:tcW w:w="2581" w:type="dxa"/>
            <w:vMerge/>
            <w:tcBorders>
              <w:top w:val="nil"/>
            </w:tcBorders>
          </w:tcPr>
          <w:p w14:paraId="4EC424DB" w14:textId="77777777" w:rsidR="000763C5" w:rsidRPr="000763C5" w:rsidRDefault="000763C5" w:rsidP="000763C5">
            <w:pPr>
              <w:keepNext/>
              <w:overflowPunct/>
              <w:autoSpaceDE/>
              <w:autoSpaceDN/>
              <w:adjustRightInd/>
              <w:jc w:val="left"/>
              <w:textAlignment w:val="auto"/>
              <w:rPr>
                <w:rFonts w:cs="Arial"/>
                <w:szCs w:val="22"/>
              </w:rPr>
            </w:pPr>
          </w:p>
        </w:tc>
        <w:tc>
          <w:tcPr>
            <w:tcW w:w="3944" w:type="dxa"/>
            <w:gridSpan w:val="3"/>
            <w:tcBorders>
              <w:top w:val="nil"/>
              <w:bottom w:val="single" w:sz="4" w:space="0" w:color="auto"/>
            </w:tcBorders>
            <w:vAlign w:val="bottom"/>
          </w:tcPr>
          <w:p w14:paraId="55C6B462" w14:textId="77777777" w:rsidR="000763C5" w:rsidRPr="000763C5" w:rsidRDefault="000763C5" w:rsidP="000763C5">
            <w:pPr>
              <w:keepNext/>
              <w:overflowPunct/>
              <w:autoSpaceDE/>
              <w:autoSpaceDN/>
              <w:adjustRightInd/>
              <w:jc w:val="left"/>
              <w:textAlignment w:val="auto"/>
              <w:rPr>
                <w:rFonts w:cs="Arial"/>
                <w:szCs w:val="22"/>
              </w:rPr>
            </w:pPr>
            <w:r w:rsidRPr="000763C5">
              <w:rPr>
                <w:rFonts w:cs="Arial"/>
                <w:b/>
                <w:sz w:val="12"/>
                <w:szCs w:val="22"/>
              </w:rPr>
              <w:t>Law Firm</w:t>
            </w:r>
          </w:p>
        </w:tc>
        <w:tc>
          <w:tcPr>
            <w:tcW w:w="3945" w:type="dxa"/>
            <w:gridSpan w:val="2"/>
            <w:tcBorders>
              <w:top w:val="nil"/>
              <w:bottom w:val="single" w:sz="4" w:space="0" w:color="auto"/>
            </w:tcBorders>
            <w:vAlign w:val="bottom"/>
          </w:tcPr>
          <w:p w14:paraId="4302F0BD" w14:textId="77777777" w:rsidR="000763C5" w:rsidRPr="000763C5" w:rsidRDefault="000763C5" w:rsidP="000763C5">
            <w:pPr>
              <w:keepNext/>
              <w:overflowPunct/>
              <w:autoSpaceDE/>
              <w:autoSpaceDN/>
              <w:adjustRightInd/>
              <w:jc w:val="left"/>
              <w:textAlignment w:val="auto"/>
              <w:rPr>
                <w:rFonts w:cs="Arial"/>
                <w:szCs w:val="22"/>
              </w:rPr>
            </w:pPr>
            <w:r w:rsidRPr="000763C5">
              <w:rPr>
                <w:rFonts w:cs="Arial"/>
                <w:b/>
                <w:sz w:val="12"/>
                <w:szCs w:val="22"/>
              </w:rPr>
              <w:t>Solicitor</w:t>
            </w:r>
          </w:p>
        </w:tc>
      </w:tr>
      <w:bookmarkEnd w:id="5"/>
      <w:bookmarkEnd w:id="6"/>
      <w:tr w:rsidR="000763C5" w:rsidRPr="000763C5" w14:paraId="2585A331" w14:textId="77777777" w:rsidTr="00B852FC">
        <w:trPr>
          <w:cantSplit/>
          <w:trHeight w:val="454"/>
          <w:jc w:val="center"/>
        </w:trPr>
        <w:tc>
          <w:tcPr>
            <w:tcW w:w="2581" w:type="dxa"/>
            <w:vMerge w:val="restart"/>
          </w:tcPr>
          <w:p w14:paraId="6CD69AC9" w14:textId="77777777" w:rsidR="000763C5" w:rsidRPr="000763C5" w:rsidRDefault="000763C5" w:rsidP="000763C5">
            <w:pPr>
              <w:keepNext/>
              <w:overflowPunct/>
              <w:autoSpaceDE/>
              <w:autoSpaceDN/>
              <w:adjustRightInd/>
              <w:jc w:val="left"/>
              <w:textAlignment w:val="auto"/>
              <w:rPr>
                <w:rFonts w:cs="Arial"/>
                <w:szCs w:val="22"/>
              </w:rPr>
            </w:pPr>
            <w:r w:rsidRPr="000763C5">
              <w:rPr>
                <w:rFonts w:cs="Arial"/>
                <w:szCs w:val="22"/>
              </w:rPr>
              <w:t>Address for service</w:t>
            </w:r>
          </w:p>
        </w:tc>
        <w:tc>
          <w:tcPr>
            <w:tcW w:w="7889" w:type="dxa"/>
            <w:gridSpan w:val="5"/>
            <w:tcBorders>
              <w:bottom w:val="nil"/>
            </w:tcBorders>
          </w:tcPr>
          <w:p w14:paraId="7FFCEFBA" w14:textId="77777777" w:rsidR="000763C5" w:rsidRPr="000763C5" w:rsidRDefault="000763C5" w:rsidP="000763C5">
            <w:pPr>
              <w:keepNext/>
              <w:overflowPunct/>
              <w:autoSpaceDE/>
              <w:autoSpaceDN/>
              <w:adjustRightInd/>
              <w:jc w:val="left"/>
              <w:textAlignment w:val="auto"/>
              <w:rPr>
                <w:rFonts w:cs="Arial"/>
                <w:szCs w:val="22"/>
              </w:rPr>
            </w:pPr>
          </w:p>
        </w:tc>
      </w:tr>
      <w:tr w:rsidR="000763C5" w:rsidRPr="000763C5" w14:paraId="66EBA92E" w14:textId="77777777" w:rsidTr="00B852FC">
        <w:trPr>
          <w:cantSplit/>
          <w:trHeight w:val="85"/>
          <w:jc w:val="center"/>
        </w:trPr>
        <w:tc>
          <w:tcPr>
            <w:tcW w:w="2581" w:type="dxa"/>
            <w:vMerge/>
          </w:tcPr>
          <w:p w14:paraId="12D24294" w14:textId="77777777" w:rsidR="000763C5" w:rsidRPr="000763C5" w:rsidRDefault="000763C5" w:rsidP="000763C5">
            <w:pPr>
              <w:keepNext/>
              <w:overflowPunct/>
              <w:autoSpaceDE/>
              <w:autoSpaceDN/>
              <w:adjustRightInd/>
              <w:jc w:val="left"/>
              <w:textAlignment w:val="auto"/>
              <w:rPr>
                <w:rFonts w:cs="Arial"/>
                <w:szCs w:val="22"/>
              </w:rPr>
            </w:pPr>
          </w:p>
        </w:tc>
        <w:tc>
          <w:tcPr>
            <w:tcW w:w="7889" w:type="dxa"/>
            <w:gridSpan w:val="5"/>
            <w:tcBorders>
              <w:top w:val="nil"/>
              <w:bottom w:val="single" w:sz="4" w:space="0" w:color="auto"/>
            </w:tcBorders>
            <w:vAlign w:val="bottom"/>
          </w:tcPr>
          <w:p w14:paraId="2750EEF3" w14:textId="77777777" w:rsidR="000763C5" w:rsidRPr="000763C5" w:rsidRDefault="000763C5" w:rsidP="000763C5">
            <w:pPr>
              <w:keepNext/>
              <w:overflowPunct/>
              <w:autoSpaceDE/>
              <w:autoSpaceDN/>
              <w:adjustRightInd/>
              <w:jc w:val="left"/>
              <w:textAlignment w:val="auto"/>
              <w:rPr>
                <w:rFonts w:cs="Arial"/>
                <w:b/>
                <w:szCs w:val="22"/>
              </w:rPr>
            </w:pPr>
            <w:r w:rsidRPr="000763C5">
              <w:rPr>
                <w:rFonts w:cs="Arial"/>
                <w:b/>
                <w:sz w:val="12"/>
                <w:szCs w:val="22"/>
              </w:rPr>
              <w:t>Street Address (including unit or level number and name of property if required)</w:t>
            </w:r>
          </w:p>
        </w:tc>
      </w:tr>
      <w:tr w:rsidR="000763C5" w:rsidRPr="000763C5" w14:paraId="34A14279" w14:textId="77777777" w:rsidTr="00B852FC">
        <w:trPr>
          <w:cantSplit/>
          <w:trHeight w:val="454"/>
          <w:jc w:val="center"/>
        </w:trPr>
        <w:tc>
          <w:tcPr>
            <w:tcW w:w="2581" w:type="dxa"/>
            <w:vMerge/>
          </w:tcPr>
          <w:p w14:paraId="79C63FCB" w14:textId="77777777" w:rsidR="000763C5" w:rsidRPr="000763C5" w:rsidRDefault="000763C5" w:rsidP="000763C5">
            <w:pPr>
              <w:keepNext/>
              <w:overflowPunct/>
              <w:autoSpaceDE/>
              <w:autoSpaceDN/>
              <w:adjustRightInd/>
              <w:jc w:val="left"/>
              <w:textAlignment w:val="auto"/>
              <w:rPr>
                <w:rFonts w:cs="Arial"/>
                <w:szCs w:val="22"/>
              </w:rPr>
            </w:pPr>
          </w:p>
        </w:tc>
        <w:tc>
          <w:tcPr>
            <w:tcW w:w="2040" w:type="dxa"/>
            <w:tcBorders>
              <w:bottom w:val="nil"/>
            </w:tcBorders>
          </w:tcPr>
          <w:p w14:paraId="458A5923" w14:textId="77777777" w:rsidR="000763C5" w:rsidRPr="000763C5" w:rsidRDefault="000763C5" w:rsidP="000763C5">
            <w:pPr>
              <w:keepNext/>
              <w:overflowPunct/>
              <w:autoSpaceDE/>
              <w:autoSpaceDN/>
              <w:adjustRightInd/>
              <w:jc w:val="left"/>
              <w:textAlignment w:val="auto"/>
              <w:rPr>
                <w:rFonts w:cs="Arial"/>
                <w:szCs w:val="22"/>
              </w:rPr>
            </w:pPr>
          </w:p>
        </w:tc>
        <w:tc>
          <w:tcPr>
            <w:tcW w:w="1865" w:type="dxa"/>
            <w:tcBorders>
              <w:bottom w:val="nil"/>
            </w:tcBorders>
          </w:tcPr>
          <w:p w14:paraId="678A806F" w14:textId="77777777" w:rsidR="000763C5" w:rsidRPr="000763C5" w:rsidRDefault="000763C5" w:rsidP="000763C5">
            <w:pPr>
              <w:keepNext/>
              <w:overflowPunct/>
              <w:autoSpaceDE/>
              <w:autoSpaceDN/>
              <w:adjustRightInd/>
              <w:jc w:val="left"/>
              <w:textAlignment w:val="auto"/>
              <w:rPr>
                <w:rFonts w:cs="Arial"/>
                <w:szCs w:val="22"/>
              </w:rPr>
            </w:pPr>
          </w:p>
        </w:tc>
        <w:tc>
          <w:tcPr>
            <w:tcW w:w="2226" w:type="dxa"/>
            <w:gridSpan w:val="2"/>
            <w:tcBorders>
              <w:bottom w:val="nil"/>
            </w:tcBorders>
          </w:tcPr>
          <w:p w14:paraId="476E11AB" w14:textId="77777777" w:rsidR="000763C5" w:rsidRPr="000763C5" w:rsidRDefault="000763C5" w:rsidP="000763C5">
            <w:pPr>
              <w:keepNext/>
              <w:overflowPunct/>
              <w:autoSpaceDE/>
              <w:autoSpaceDN/>
              <w:adjustRightInd/>
              <w:jc w:val="left"/>
              <w:textAlignment w:val="auto"/>
              <w:rPr>
                <w:rFonts w:cs="Arial"/>
                <w:szCs w:val="22"/>
              </w:rPr>
            </w:pPr>
          </w:p>
        </w:tc>
        <w:tc>
          <w:tcPr>
            <w:tcW w:w="1758" w:type="dxa"/>
            <w:tcBorders>
              <w:bottom w:val="nil"/>
            </w:tcBorders>
          </w:tcPr>
          <w:p w14:paraId="64A8A3D0" w14:textId="77777777" w:rsidR="000763C5" w:rsidRPr="000763C5" w:rsidRDefault="000763C5" w:rsidP="000763C5">
            <w:pPr>
              <w:keepNext/>
              <w:overflowPunct/>
              <w:autoSpaceDE/>
              <w:autoSpaceDN/>
              <w:adjustRightInd/>
              <w:jc w:val="left"/>
              <w:textAlignment w:val="auto"/>
              <w:rPr>
                <w:rFonts w:cs="Arial"/>
                <w:szCs w:val="22"/>
              </w:rPr>
            </w:pPr>
          </w:p>
        </w:tc>
      </w:tr>
      <w:tr w:rsidR="000763C5" w:rsidRPr="000763C5" w14:paraId="37B96AE4" w14:textId="77777777" w:rsidTr="00B852FC">
        <w:trPr>
          <w:cantSplit/>
          <w:trHeight w:val="86"/>
          <w:jc w:val="center"/>
        </w:trPr>
        <w:tc>
          <w:tcPr>
            <w:tcW w:w="2581" w:type="dxa"/>
            <w:vMerge/>
          </w:tcPr>
          <w:p w14:paraId="297FE29E" w14:textId="77777777" w:rsidR="000763C5" w:rsidRPr="000763C5" w:rsidRDefault="000763C5" w:rsidP="000763C5">
            <w:pPr>
              <w:keepNext/>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2A2585E4" w14:textId="77777777" w:rsidR="000763C5" w:rsidRPr="000763C5" w:rsidRDefault="000763C5" w:rsidP="000763C5">
            <w:pPr>
              <w:keepNext/>
              <w:overflowPunct/>
              <w:autoSpaceDE/>
              <w:autoSpaceDN/>
              <w:adjustRightInd/>
              <w:jc w:val="left"/>
              <w:textAlignment w:val="auto"/>
              <w:rPr>
                <w:rFonts w:cs="Arial"/>
                <w:szCs w:val="22"/>
              </w:rPr>
            </w:pPr>
            <w:r w:rsidRPr="000763C5">
              <w:rPr>
                <w:rFonts w:cs="Arial"/>
                <w:b/>
                <w:sz w:val="12"/>
                <w:szCs w:val="22"/>
              </w:rPr>
              <w:t>City/town/suburb</w:t>
            </w:r>
          </w:p>
        </w:tc>
        <w:tc>
          <w:tcPr>
            <w:tcW w:w="1865" w:type="dxa"/>
            <w:tcBorders>
              <w:top w:val="nil"/>
              <w:bottom w:val="single" w:sz="4" w:space="0" w:color="auto"/>
            </w:tcBorders>
            <w:vAlign w:val="bottom"/>
          </w:tcPr>
          <w:p w14:paraId="7C8E4208" w14:textId="77777777" w:rsidR="000763C5" w:rsidRPr="000763C5" w:rsidRDefault="000763C5" w:rsidP="000763C5">
            <w:pPr>
              <w:keepNext/>
              <w:overflowPunct/>
              <w:autoSpaceDE/>
              <w:autoSpaceDN/>
              <w:adjustRightInd/>
              <w:jc w:val="left"/>
              <w:textAlignment w:val="auto"/>
              <w:rPr>
                <w:rFonts w:cs="Arial"/>
                <w:szCs w:val="22"/>
              </w:rPr>
            </w:pPr>
            <w:r w:rsidRPr="000763C5">
              <w:rPr>
                <w:rFonts w:cs="Arial"/>
                <w:b/>
                <w:sz w:val="12"/>
                <w:szCs w:val="22"/>
              </w:rPr>
              <w:t>State</w:t>
            </w:r>
          </w:p>
        </w:tc>
        <w:tc>
          <w:tcPr>
            <w:tcW w:w="2226" w:type="dxa"/>
            <w:gridSpan w:val="2"/>
            <w:tcBorders>
              <w:top w:val="nil"/>
              <w:bottom w:val="single" w:sz="4" w:space="0" w:color="auto"/>
            </w:tcBorders>
            <w:vAlign w:val="bottom"/>
          </w:tcPr>
          <w:p w14:paraId="788834AC" w14:textId="77777777" w:rsidR="000763C5" w:rsidRPr="000763C5" w:rsidRDefault="000763C5" w:rsidP="000763C5">
            <w:pPr>
              <w:keepNext/>
              <w:overflowPunct/>
              <w:autoSpaceDE/>
              <w:autoSpaceDN/>
              <w:adjustRightInd/>
              <w:jc w:val="left"/>
              <w:textAlignment w:val="auto"/>
              <w:rPr>
                <w:rFonts w:cs="Arial"/>
                <w:szCs w:val="22"/>
              </w:rPr>
            </w:pPr>
            <w:r w:rsidRPr="000763C5">
              <w:rPr>
                <w:rFonts w:cs="Arial"/>
                <w:b/>
                <w:sz w:val="12"/>
                <w:szCs w:val="22"/>
              </w:rPr>
              <w:t>Postcode</w:t>
            </w:r>
          </w:p>
        </w:tc>
        <w:tc>
          <w:tcPr>
            <w:tcW w:w="1758" w:type="dxa"/>
            <w:tcBorders>
              <w:top w:val="nil"/>
              <w:bottom w:val="single" w:sz="4" w:space="0" w:color="auto"/>
            </w:tcBorders>
            <w:vAlign w:val="bottom"/>
          </w:tcPr>
          <w:p w14:paraId="1C59AFC9" w14:textId="77777777" w:rsidR="000763C5" w:rsidRPr="000763C5" w:rsidRDefault="000763C5" w:rsidP="000763C5">
            <w:pPr>
              <w:keepNext/>
              <w:overflowPunct/>
              <w:autoSpaceDE/>
              <w:autoSpaceDN/>
              <w:adjustRightInd/>
              <w:jc w:val="left"/>
              <w:textAlignment w:val="auto"/>
              <w:rPr>
                <w:rFonts w:cs="Arial"/>
                <w:szCs w:val="22"/>
              </w:rPr>
            </w:pPr>
            <w:r w:rsidRPr="000763C5">
              <w:rPr>
                <w:rFonts w:cs="Arial"/>
                <w:b/>
                <w:sz w:val="12"/>
                <w:szCs w:val="22"/>
              </w:rPr>
              <w:t>Country</w:t>
            </w:r>
          </w:p>
        </w:tc>
      </w:tr>
      <w:tr w:rsidR="000763C5" w:rsidRPr="000763C5" w14:paraId="4D3AFDAE" w14:textId="77777777" w:rsidTr="00B852FC">
        <w:trPr>
          <w:cantSplit/>
          <w:trHeight w:val="454"/>
          <w:jc w:val="center"/>
        </w:trPr>
        <w:tc>
          <w:tcPr>
            <w:tcW w:w="2581" w:type="dxa"/>
            <w:vMerge/>
          </w:tcPr>
          <w:p w14:paraId="5F46817F" w14:textId="77777777" w:rsidR="000763C5" w:rsidRPr="000763C5" w:rsidRDefault="000763C5" w:rsidP="000763C5">
            <w:pPr>
              <w:keepNext/>
              <w:overflowPunct/>
              <w:autoSpaceDE/>
              <w:autoSpaceDN/>
              <w:adjustRightInd/>
              <w:jc w:val="left"/>
              <w:textAlignment w:val="auto"/>
              <w:rPr>
                <w:rFonts w:cs="Arial"/>
                <w:szCs w:val="22"/>
              </w:rPr>
            </w:pPr>
          </w:p>
        </w:tc>
        <w:tc>
          <w:tcPr>
            <w:tcW w:w="7889" w:type="dxa"/>
            <w:gridSpan w:val="5"/>
            <w:tcBorders>
              <w:bottom w:val="nil"/>
            </w:tcBorders>
          </w:tcPr>
          <w:p w14:paraId="2EE2C8B8" w14:textId="77777777" w:rsidR="000763C5" w:rsidRPr="000763C5" w:rsidRDefault="000763C5" w:rsidP="000763C5">
            <w:pPr>
              <w:keepNext/>
              <w:overflowPunct/>
              <w:autoSpaceDE/>
              <w:autoSpaceDN/>
              <w:adjustRightInd/>
              <w:jc w:val="left"/>
              <w:textAlignment w:val="auto"/>
              <w:rPr>
                <w:rFonts w:cs="Arial"/>
                <w:szCs w:val="22"/>
              </w:rPr>
            </w:pPr>
          </w:p>
        </w:tc>
      </w:tr>
      <w:tr w:rsidR="000763C5" w:rsidRPr="000763C5" w14:paraId="4C362CEB" w14:textId="77777777" w:rsidTr="00B852FC">
        <w:trPr>
          <w:cantSplit/>
          <w:trHeight w:val="85"/>
          <w:jc w:val="center"/>
        </w:trPr>
        <w:tc>
          <w:tcPr>
            <w:tcW w:w="2581" w:type="dxa"/>
            <w:vMerge/>
          </w:tcPr>
          <w:p w14:paraId="6B22D6F2" w14:textId="77777777" w:rsidR="000763C5" w:rsidRPr="000763C5" w:rsidRDefault="000763C5" w:rsidP="000763C5">
            <w:pPr>
              <w:keepNext/>
              <w:overflowPunct/>
              <w:autoSpaceDE/>
              <w:autoSpaceDN/>
              <w:adjustRightInd/>
              <w:jc w:val="left"/>
              <w:textAlignment w:val="auto"/>
              <w:rPr>
                <w:rFonts w:cs="Arial"/>
                <w:szCs w:val="22"/>
              </w:rPr>
            </w:pPr>
          </w:p>
        </w:tc>
        <w:tc>
          <w:tcPr>
            <w:tcW w:w="7889" w:type="dxa"/>
            <w:gridSpan w:val="5"/>
            <w:tcBorders>
              <w:top w:val="nil"/>
              <w:bottom w:val="single" w:sz="4" w:space="0" w:color="auto"/>
            </w:tcBorders>
          </w:tcPr>
          <w:p w14:paraId="329D00D8" w14:textId="77777777" w:rsidR="000763C5" w:rsidRPr="000763C5" w:rsidRDefault="000763C5" w:rsidP="000763C5">
            <w:pPr>
              <w:keepNext/>
              <w:overflowPunct/>
              <w:autoSpaceDE/>
              <w:autoSpaceDN/>
              <w:adjustRightInd/>
              <w:jc w:val="left"/>
              <w:textAlignment w:val="auto"/>
              <w:rPr>
                <w:rFonts w:cs="Arial"/>
                <w:b/>
                <w:szCs w:val="22"/>
              </w:rPr>
            </w:pPr>
            <w:r w:rsidRPr="000763C5">
              <w:rPr>
                <w:rFonts w:cs="Arial"/>
                <w:b/>
                <w:sz w:val="12"/>
                <w:szCs w:val="22"/>
              </w:rPr>
              <w:t>Email address</w:t>
            </w:r>
          </w:p>
        </w:tc>
      </w:tr>
      <w:tr w:rsidR="000763C5" w:rsidRPr="000763C5" w14:paraId="57076E52" w14:textId="77777777" w:rsidTr="00B852FC">
        <w:trPr>
          <w:cantSplit/>
          <w:trHeight w:val="454"/>
          <w:jc w:val="center"/>
        </w:trPr>
        <w:tc>
          <w:tcPr>
            <w:tcW w:w="2581" w:type="dxa"/>
            <w:vMerge w:val="restart"/>
          </w:tcPr>
          <w:p w14:paraId="55661407" w14:textId="77777777" w:rsidR="000763C5" w:rsidRPr="000763C5" w:rsidRDefault="000763C5" w:rsidP="000763C5">
            <w:pPr>
              <w:keepNext/>
              <w:overflowPunct/>
              <w:autoSpaceDE/>
              <w:autoSpaceDN/>
              <w:adjustRightInd/>
              <w:jc w:val="left"/>
              <w:textAlignment w:val="auto"/>
              <w:rPr>
                <w:rFonts w:cs="Arial"/>
                <w:szCs w:val="22"/>
              </w:rPr>
            </w:pPr>
            <w:r w:rsidRPr="000763C5">
              <w:rPr>
                <w:rFonts w:cs="Arial"/>
                <w:szCs w:val="22"/>
              </w:rPr>
              <w:t>Phone Details</w:t>
            </w:r>
          </w:p>
        </w:tc>
        <w:tc>
          <w:tcPr>
            <w:tcW w:w="7889" w:type="dxa"/>
            <w:gridSpan w:val="5"/>
            <w:tcBorders>
              <w:bottom w:val="nil"/>
            </w:tcBorders>
          </w:tcPr>
          <w:p w14:paraId="481B3685" w14:textId="77777777" w:rsidR="000763C5" w:rsidRPr="000763C5" w:rsidRDefault="000763C5" w:rsidP="000763C5">
            <w:pPr>
              <w:keepNext/>
              <w:overflowPunct/>
              <w:autoSpaceDE/>
              <w:autoSpaceDN/>
              <w:adjustRightInd/>
              <w:jc w:val="left"/>
              <w:textAlignment w:val="auto"/>
              <w:rPr>
                <w:rFonts w:cs="Arial"/>
                <w:szCs w:val="22"/>
              </w:rPr>
            </w:pPr>
          </w:p>
        </w:tc>
      </w:tr>
      <w:tr w:rsidR="000763C5" w:rsidRPr="000763C5" w14:paraId="4B97A07C" w14:textId="77777777" w:rsidTr="00B852FC">
        <w:trPr>
          <w:cantSplit/>
          <w:trHeight w:val="85"/>
          <w:jc w:val="center"/>
        </w:trPr>
        <w:tc>
          <w:tcPr>
            <w:tcW w:w="2581" w:type="dxa"/>
            <w:vMerge/>
          </w:tcPr>
          <w:p w14:paraId="5320301B" w14:textId="77777777" w:rsidR="000763C5" w:rsidRPr="000763C5" w:rsidRDefault="000763C5" w:rsidP="000763C5">
            <w:pPr>
              <w:keepNext/>
              <w:overflowPunct/>
              <w:autoSpaceDE/>
              <w:autoSpaceDN/>
              <w:adjustRightInd/>
              <w:jc w:val="left"/>
              <w:textAlignment w:val="auto"/>
              <w:rPr>
                <w:rFonts w:cs="Arial"/>
                <w:szCs w:val="22"/>
              </w:rPr>
            </w:pPr>
          </w:p>
        </w:tc>
        <w:tc>
          <w:tcPr>
            <w:tcW w:w="7889" w:type="dxa"/>
            <w:gridSpan w:val="5"/>
            <w:tcBorders>
              <w:top w:val="nil"/>
            </w:tcBorders>
          </w:tcPr>
          <w:p w14:paraId="14E2605E" w14:textId="77777777" w:rsidR="000763C5" w:rsidRPr="000763C5" w:rsidRDefault="000763C5" w:rsidP="000763C5">
            <w:pPr>
              <w:keepNext/>
              <w:overflowPunct/>
              <w:autoSpaceDE/>
              <w:autoSpaceDN/>
              <w:adjustRightInd/>
              <w:jc w:val="left"/>
              <w:textAlignment w:val="auto"/>
              <w:rPr>
                <w:rFonts w:cs="Arial"/>
                <w:b/>
              </w:rPr>
            </w:pPr>
            <w:r w:rsidRPr="000763C5">
              <w:rPr>
                <w:rFonts w:cs="Arial"/>
                <w:b/>
                <w:sz w:val="12"/>
                <w:szCs w:val="22"/>
              </w:rPr>
              <w:t>Type - Number</w:t>
            </w:r>
          </w:p>
        </w:tc>
      </w:tr>
    </w:tbl>
    <w:p w14:paraId="5C298129" w14:textId="79374486" w:rsidR="000C40B6" w:rsidRPr="000763C5" w:rsidRDefault="000763C5" w:rsidP="000C40B6">
      <w:pPr>
        <w:ind w:right="141"/>
        <w:rPr>
          <w:rFonts w:asciiTheme="minorHAnsi" w:hAnsiTheme="minorHAnsi" w:cs="Calibri"/>
        </w:rPr>
      </w:pPr>
      <w:r w:rsidRPr="000763C5">
        <w:rPr>
          <w:rFonts w:eastAsia="Calibri" w:cs="Arial"/>
          <w:b/>
          <w:sz w:val="12"/>
          <w:szCs w:val="22"/>
        </w:rPr>
        <w:t>Duplicate panel</w:t>
      </w:r>
      <w:r w:rsidR="000C40B6" w:rsidRPr="000763C5">
        <w:rPr>
          <w:rFonts w:asciiTheme="minorHAnsi" w:hAnsiTheme="minorHAnsi" w:cs="Calibri"/>
          <w:b/>
          <w:sz w:val="12"/>
        </w:rPr>
        <w:t xml:space="preserve"> if multiple </w:t>
      </w:r>
      <w:r w:rsidR="00ED5274">
        <w:rPr>
          <w:rFonts w:asciiTheme="minorHAnsi" w:hAnsiTheme="minorHAnsi" w:cs="Calibri"/>
          <w:b/>
          <w:sz w:val="12"/>
        </w:rPr>
        <w:t>Applicant</w:t>
      </w:r>
      <w:r w:rsidR="00AC402B">
        <w:rPr>
          <w:rFonts w:asciiTheme="minorHAnsi" w:hAnsiTheme="minorHAnsi" w:cs="Calibri"/>
          <w:b/>
          <w:sz w:val="12"/>
        </w:rPr>
        <w:t>s</w:t>
      </w:r>
    </w:p>
    <w:p w14:paraId="3F4CFAC1" w14:textId="285A7E17" w:rsidR="000C40B6" w:rsidRPr="000763C5" w:rsidRDefault="000C40B6" w:rsidP="000763C5">
      <w:pPr>
        <w:tabs>
          <w:tab w:val="left" w:pos="1785"/>
        </w:tabs>
        <w:ind w:right="142"/>
        <w:rPr>
          <w:rFonts w:asciiTheme="minorHAnsi" w:hAnsiTheme="minorHAnsi" w:cs="Calibri"/>
        </w:rPr>
      </w:pP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0763C5" w:rsidRPr="000763C5" w14:paraId="360B56D3" w14:textId="77777777" w:rsidTr="000C00E7">
        <w:trPr>
          <w:cantSplit/>
          <w:trHeight w:val="454"/>
          <w:jc w:val="center"/>
        </w:trPr>
        <w:tc>
          <w:tcPr>
            <w:tcW w:w="2580" w:type="dxa"/>
            <w:vMerge w:val="restart"/>
          </w:tcPr>
          <w:p w14:paraId="155B9847" w14:textId="77777777" w:rsidR="000763C5" w:rsidRPr="000763C5" w:rsidRDefault="000763C5" w:rsidP="000763C5">
            <w:pPr>
              <w:overflowPunct/>
              <w:autoSpaceDE/>
              <w:autoSpaceDN/>
              <w:adjustRightInd/>
              <w:jc w:val="left"/>
              <w:textAlignment w:val="auto"/>
              <w:rPr>
                <w:rFonts w:cs="Arial"/>
                <w:szCs w:val="22"/>
              </w:rPr>
            </w:pPr>
            <w:r w:rsidRPr="000763C5">
              <w:rPr>
                <w:rFonts w:cs="Arial"/>
                <w:szCs w:val="22"/>
              </w:rPr>
              <w:t>Respondent</w:t>
            </w:r>
          </w:p>
        </w:tc>
        <w:tc>
          <w:tcPr>
            <w:tcW w:w="7889" w:type="dxa"/>
            <w:gridSpan w:val="4"/>
            <w:tcBorders>
              <w:bottom w:val="nil"/>
            </w:tcBorders>
          </w:tcPr>
          <w:p w14:paraId="75ED921D" w14:textId="77777777" w:rsidR="000763C5" w:rsidRPr="000763C5" w:rsidRDefault="000763C5" w:rsidP="000763C5">
            <w:pPr>
              <w:overflowPunct/>
              <w:autoSpaceDE/>
              <w:autoSpaceDN/>
              <w:adjustRightInd/>
              <w:jc w:val="left"/>
              <w:textAlignment w:val="auto"/>
              <w:rPr>
                <w:rFonts w:cs="Arial"/>
                <w:szCs w:val="22"/>
              </w:rPr>
            </w:pPr>
          </w:p>
        </w:tc>
      </w:tr>
      <w:tr w:rsidR="000763C5" w:rsidRPr="000763C5" w14:paraId="7AEB0133" w14:textId="77777777" w:rsidTr="000C00E7">
        <w:trPr>
          <w:cantSplit/>
          <w:trHeight w:val="85"/>
          <w:jc w:val="center"/>
        </w:trPr>
        <w:tc>
          <w:tcPr>
            <w:tcW w:w="2580" w:type="dxa"/>
            <w:vMerge/>
          </w:tcPr>
          <w:p w14:paraId="6C0EB2E4" w14:textId="77777777" w:rsidR="000763C5" w:rsidRPr="000763C5" w:rsidRDefault="000763C5" w:rsidP="000763C5">
            <w:pPr>
              <w:overflowPunct/>
              <w:autoSpaceDE/>
              <w:autoSpaceDN/>
              <w:adjustRightInd/>
              <w:jc w:val="left"/>
              <w:textAlignment w:val="auto"/>
              <w:rPr>
                <w:rFonts w:cs="Arial"/>
                <w:szCs w:val="22"/>
              </w:rPr>
            </w:pPr>
          </w:p>
        </w:tc>
        <w:tc>
          <w:tcPr>
            <w:tcW w:w="7889" w:type="dxa"/>
            <w:gridSpan w:val="4"/>
            <w:tcBorders>
              <w:top w:val="nil"/>
            </w:tcBorders>
            <w:vAlign w:val="bottom"/>
          </w:tcPr>
          <w:p w14:paraId="0AF1D7A8" w14:textId="77777777" w:rsidR="000763C5" w:rsidRPr="000763C5" w:rsidRDefault="000763C5" w:rsidP="000763C5">
            <w:pPr>
              <w:overflowPunct/>
              <w:autoSpaceDE/>
              <w:autoSpaceDN/>
              <w:adjustRightInd/>
              <w:jc w:val="left"/>
              <w:textAlignment w:val="auto"/>
              <w:rPr>
                <w:rFonts w:cs="Arial"/>
                <w:szCs w:val="22"/>
              </w:rPr>
            </w:pPr>
            <w:r w:rsidRPr="000763C5">
              <w:rPr>
                <w:rFonts w:cs="Arial"/>
                <w:b/>
                <w:sz w:val="12"/>
                <w:szCs w:val="22"/>
              </w:rPr>
              <w:t>Full Name (including Also Known as, capacity (eg Administrator, Liquidator, Trustee) and Litigation Guardian Name (if applicable))</w:t>
            </w:r>
          </w:p>
        </w:tc>
      </w:tr>
      <w:tr w:rsidR="000763C5" w:rsidRPr="000763C5" w14:paraId="3015444B" w14:textId="77777777" w:rsidTr="000C00E7">
        <w:trPr>
          <w:cantSplit/>
          <w:trHeight w:val="454"/>
          <w:jc w:val="center"/>
        </w:trPr>
        <w:tc>
          <w:tcPr>
            <w:tcW w:w="2580" w:type="dxa"/>
            <w:vMerge w:val="restart"/>
          </w:tcPr>
          <w:p w14:paraId="2499F212" w14:textId="77777777" w:rsidR="000763C5" w:rsidRPr="000763C5" w:rsidRDefault="000763C5" w:rsidP="000763C5">
            <w:pPr>
              <w:overflowPunct/>
              <w:autoSpaceDE/>
              <w:autoSpaceDN/>
              <w:adjustRightInd/>
              <w:jc w:val="left"/>
              <w:textAlignment w:val="auto"/>
              <w:rPr>
                <w:rFonts w:cs="Arial"/>
                <w:szCs w:val="22"/>
              </w:rPr>
            </w:pPr>
            <w:r w:rsidRPr="000763C5">
              <w:rPr>
                <w:rFonts w:cs="Arial"/>
                <w:szCs w:val="22"/>
              </w:rPr>
              <w:t>Address</w:t>
            </w:r>
          </w:p>
        </w:tc>
        <w:tc>
          <w:tcPr>
            <w:tcW w:w="7889" w:type="dxa"/>
            <w:gridSpan w:val="4"/>
            <w:tcBorders>
              <w:bottom w:val="nil"/>
            </w:tcBorders>
          </w:tcPr>
          <w:p w14:paraId="40E86FC9" w14:textId="77777777" w:rsidR="000763C5" w:rsidRPr="000763C5" w:rsidRDefault="000763C5" w:rsidP="000763C5">
            <w:pPr>
              <w:overflowPunct/>
              <w:autoSpaceDE/>
              <w:autoSpaceDN/>
              <w:adjustRightInd/>
              <w:jc w:val="left"/>
              <w:textAlignment w:val="auto"/>
              <w:rPr>
                <w:rFonts w:cs="Arial"/>
                <w:szCs w:val="22"/>
              </w:rPr>
            </w:pPr>
          </w:p>
        </w:tc>
      </w:tr>
      <w:tr w:rsidR="000763C5" w:rsidRPr="000763C5" w14:paraId="7313F26A" w14:textId="77777777" w:rsidTr="000C00E7">
        <w:trPr>
          <w:cantSplit/>
          <w:trHeight w:val="85"/>
          <w:jc w:val="center"/>
        </w:trPr>
        <w:tc>
          <w:tcPr>
            <w:tcW w:w="2580" w:type="dxa"/>
            <w:vMerge/>
          </w:tcPr>
          <w:p w14:paraId="3AE9B5A8" w14:textId="77777777" w:rsidR="000763C5" w:rsidRPr="000763C5" w:rsidRDefault="000763C5" w:rsidP="000763C5">
            <w:pPr>
              <w:overflowPunct/>
              <w:autoSpaceDE/>
              <w:autoSpaceDN/>
              <w:adjustRightInd/>
              <w:jc w:val="left"/>
              <w:textAlignment w:val="auto"/>
              <w:rPr>
                <w:rFonts w:cs="Arial"/>
                <w:szCs w:val="22"/>
              </w:rPr>
            </w:pPr>
          </w:p>
        </w:tc>
        <w:tc>
          <w:tcPr>
            <w:tcW w:w="7889" w:type="dxa"/>
            <w:gridSpan w:val="4"/>
            <w:tcBorders>
              <w:top w:val="nil"/>
              <w:bottom w:val="single" w:sz="4" w:space="0" w:color="auto"/>
            </w:tcBorders>
            <w:vAlign w:val="bottom"/>
          </w:tcPr>
          <w:p w14:paraId="32EAC1A7" w14:textId="77777777" w:rsidR="000763C5" w:rsidRPr="000763C5" w:rsidRDefault="000763C5" w:rsidP="000763C5">
            <w:pPr>
              <w:overflowPunct/>
              <w:autoSpaceDE/>
              <w:autoSpaceDN/>
              <w:adjustRightInd/>
              <w:jc w:val="left"/>
              <w:textAlignment w:val="auto"/>
              <w:rPr>
                <w:rFonts w:cs="Arial"/>
                <w:b/>
                <w:szCs w:val="22"/>
              </w:rPr>
            </w:pPr>
            <w:r w:rsidRPr="000763C5">
              <w:rPr>
                <w:rFonts w:cs="Arial"/>
                <w:b/>
                <w:sz w:val="12"/>
                <w:szCs w:val="22"/>
              </w:rPr>
              <w:t>Street Address (including unit or level number and name of property if required)</w:t>
            </w:r>
          </w:p>
        </w:tc>
      </w:tr>
      <w:tr w:rsidR="000763C5" w:rsidRPr="000763C5" w14:paraId="588D01D1" w14:textId="77777777" w:rsidTr="000C00E7">
        <w:trPr>
          <w:cantSplit/>
          <w:trHeight w:val="454"/>
          <w:jc w:val="center"/>
        </w:trPr>
        <w:tc>
          <w:tcPr>
            <w:tcW w:w="2580" w:type="dxa"/>
            <w:vMerge/>
          </w:tcPr>
          <w:p w14:paraId="5F47C909" w14:textId="77777777" w:rsidR="000763C5" w:rsidRPr="000763C5" w:rsidRDefault="000763C5" w:rsidP="000763C5">
            <w:pPr>
              <w:overflowPunct/>
              <w:autoSpaceDE/>
              <w:autoSpaceDN/>
              <w:adjustRightInd/>
              <w:jc w:val="left"/>
              <w:textAlignment w:val="auto"/>
              <w:rPr>
                <w:rFonts w:cs="Arial"/>
                <w:szCs w:val="22"/>
              </w:rPr>
            </w:pPr>
          </w:p>
        </w:tc>
        <w:tc>
          <w:tcPr>
            <w:tcW w:w="2040" w:type="dxa"/>
            <w:tcBorders>
              <w:bottom w:val="nil"/>
            </w:tcBorders>
          </w:tcPr>
          <w:p w14:paraId="5FF85A46" w14:textId="77777777" w:rsidR="000763C5" w:rsidRPr="000763C5" w:rsidRDefault="000763C5" w:rsidP="000763C5">
            <w:pPr>
              <w:overflowPunct/>
              <w:autoSpaceDE/>
              <w:autoSpaceDN/>
              <w:adjustRightInd/>
              <w:jc w:val="left"/>
              <w:textAlignment w:val="auto"/>
              <w:rPr>
                <w:rFonts w:cs="Arial"/>
                <w:szCs w:val="22"/>
              </w:rPr>
            </w:pPr>
          </w:p>
        </w:tc>
        <w:tc>
          <w:tcPr>
            <w:tcW w:w="1865" w:type="dxa"/>
            <w:tcBorders>
              <w:bottom w:val="nil"/>
            </w:tcBorders>
          </w:tcPr>
          <w:p w14:paraId="55AC20DF" w14:textId="77777777" w:rsidR="000763C5" w:rsidRPr="000763C5" w:rsidRDefault="000763C5" w:rsidP="000763C5">
            <w:pPr>
              <w:overflowPunct/>
              <w:autoSpaceDE/>
              <w:autoSpaceDN/>
              <w:adjustRightInd/>
              <w:jc w:val="left"/>
              <w:textAlignment w:val="auto"/>
              <w:rPr>
                <w:rFonts w:cs="Arial"/>
                <w:szCs w:val="22"/>
              </w:rPr>
            </w:pPr>
          </w:p>
        </w:tc>
        <w:tc>
          <w:tcPr>
            <w:tcW w:w="2226" w:type="dxa"/>
            <w:tcBorders>
              <w:bottom w:val="nil"/>
            </w:tcBorders>
          </w:tcPr>
          <w:p w14:paraId="4775E500" w14:textId="77777777" w:rsidR="000763C5" w:rsidRPr="000763C5" w:rsidRDefault="000763C5" w:rsidP="000763C5">
            <w:pPr>
              <w:overflowPunct/>
              <w:autoSpaceDE/>
              <w:autoSpaceDN/>
              <w:adjustRightInd/>
              <w:jc w:val="left"/>
              <w:textAlignment w:val="auto"/>
              <w:rPr>
                <w:rFonts w:cs="Arial"/>
                <w:szCs w:val="22"/>
              </w:rPr>
            </w:pPr>
          </w:p>
        </w:tc>
        <w:tc>
          <w:tcPr>
            <w:tcW w:w="1758" w:type="dxa"/>
            <w:tcBorders>
              <w:bottom w:val="nil"/>
            </w:tcBorders>
          </w:tcPr>
          <w:p w14:paraId="10DF109D" w14:textId="77777777" w:rsidR="000763C5" w:rsidRPr="000763C5" w:rsidRDefault="000763C5" w:rsidP="000763C5">
            <w:pPr>
              <w:overflowPunct/>
              <w:autoSpaceDE/>
              <w:autoSpaceDN/>
              <w:adjustRightInd/>
              <w:jc w:val="left"/>
              <w:textAlignment w:val="auto"/>
              <w:rPr>
                <w:rFonts w:cs="Arial"/>
                <w:szCs w:val="22"/>
              </w:rPr>
            </w:pPr>
          </w:p>
        </w:tc>
      </w:tr>
      <w:tr w:rsidR="000763C5" w:rsidRPr="000763C5" w14:paraId="7ECB6D1E" w14:textId="77777777" w:rsidTr="000C00E7">
        <w:trPr>
          <w:cantSplit/>
          <w:trHeight w:val="86"/>
          <w:jc w:val="center"/>
        </w:trPr>
        <w:tc>
          <w:tcPr>
            <w:tcW w:w="2580" w:type="dxa"/>
            <w:vMerge/>
          </w:tcPr>
          <w:p w14:paraId="348BA444" w14:textId="77777777" w:rsidR="000763C5" w:rsidRPr="000763C5" w:rsidRDefault="000763C5" w:rsidP="000763C5">
            <w:pPr>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6C298969" w14:textId="77777777" w:rsidR="000763C5" w:rsidRPr="000763C5" w:rsidRDefault="000763C5" w:rsidP="000763C5">
            <w:pPr>
              <w:overflowPunct/>
              <w:autoSpaceDE/>
              <w:autoSpaceDN/>
              <w:adjustRightInd/>
              <w:jc w:val="left"/>
              <w:textAlignment w:val="auto"/>
              <w:rPr>
                <w:rFonts w:cs="Arial"/>
                <w:szCs w:val="22"/>
              </w:rPr>
            </w:pPr>
            <w:r w:rsidRPr="000763C5">
              <w:rPr>
                <w:rFonts w:cs="Arial"/>
                <w:b/>
                <w:sz w:val="12"/>
                <w:szCs w:val="22"/>
              </w:rPr>
              <w:t>City/town/suburb</w:t>
            </w:r>
          </w:p>
        </w:tc>
        <w:tc>
          <w:tcPr>
            <w:tcW w:w="1865" w:type="dxa"/>
            <w:tcBorders>
              <w:top w:val="nil"/>
              <w:bottom w:val="single" w:sz="4" w:space="0" w:color="auto"/>
            </w:tcBorders>
            <w:vAlign w:val="bottom"/>
          </w:tcPr>
          <w:p w14:paraId="108970A4" w14:textId="77777777" w:rsidR="000763C5" w:rsidRPr="000763C5" w:rsidRDefault="000763C5" w:rsidP="000763C5">
            <w:pPr>
              <w:overflowPunct/>
              <w:autoSpaceDE/>
              <w:autoSpaceDN/>
              <w:adjustRightInd/>
              <w:jc w:val="left"/>
              <w:textAlignment w:val="auto"/>
              <w:rPr>
                <w:rFonts w:cs="Arial"/>
                <w:szCs w:val="22"/>
              </w:rPr>
            </w:pPr>
            <w:r w:rsidRPr="000763C5">
              <w:rPr>
                <w:rFonts w:cs="Arial"/>
                <w:b/>
                <w:sz w:val="12"/>
                <w:szCs w:val="22"/>
              </w:rPr>
              <w:t>State</w:t>
            </w:r>
          </w:p>
        </w:tc>
        <w:tc>
          <w:tcPr>
            <w:tcW w:w="2226" w:type="dxa"/>
            <w:tcBorders>
              <w:top w:val="nil"/>
              <w:bottom w:val="single" w:sz="4" w:space="0" w:color="auto"/>
            </w:tcBorders>
            <w:vAlign w:val="bottom"/>
          </w:tcPr>
          <w:p w14:paraId="03B301D9" w14:textId="77777777" w:rsidR="000763C5" w:rsidRPr="000763C5" w:rsidRDefault="000763C5" w:rsidP="000763C5">
            <w:pPr>
              <w:overflowPunct/>
              <w:autoSpaceDE/>
              <w:autoSpaceDN/>
              <w:adjustRightInd/>
              <w:jc w:val="left"/>
              <w:textAlignment w:val="auto"/>
              <w:rPr>
                <w:rFonts w:cs="Arial"/>
                <w:szCs w:val="22"/>
              </w:rPr>
            </w:pPr>
            <w:r w:rsidRPr="000763C5">
              <w:rPr>
                <w:rFonts w:cs="Arial"/>
                <w:b/>
                <w:sz w:val="12"/>
                <w:szCs w:val="22"/>
              </w:rPr>
              <w:t>Postcode</w:t>
            </w:r>
          </w:p>
        </w:tc>
        <w:tc>
          <w:tcPr>
            <w:tcW w:w="1758" w:type="dxa"/>
            <w:tcBorders>
              <w:top w:val="nil"/>
              <w:bottom w:val="single" w:sz="4" w:space="0" w:color="auto"/>
            </w:tcBorders>
            <w:vAlign w:val="bottom"/>
          </w:tcPr>
          <w:p w14:paraId="055A9324" w14:textId="77777777" w:rsidR="000763C5" w:rsidRPr="000763C5" w:rsidRDefault="000763C5" w:rsidP="000763C5">
            <w:pPr>
              <w:overflowPunct/>
              <w:autoSpaceDE/>
              <w:autoSpaceDN/>
              <w:adjustRightInd/>
              <w:jc w:val="left"/>
              <w:textAlignment w:val="auto"/>
              <w:rPr>
                <w:rFonts w:cs="Arial"/>
                <w:szCs w:val="22"/>
              </w:rPr>
            </w:pPr>
            <w:r w:rsidRPr="000763C5">
              <w:rPr>
                <w:rFonts w:cs="Arial"/>
                <w:b/>
                <w:sz w:val="12"/>
                <w:szCs w:val="22"/>
              </w:rPr>
              <w:t>Country</w:t>
            </w:r>
          </w:p>
        </w:tc>
      </w:tr>
      <w:tr w:rsidR="000763C5" w:rsidRPr="000763C5" w14:paraId="6A82977E" w14:textId="77777777" w:rsidTr="000C00E7">
        <w:trPr>
          <w:cantSplit/>
          <w:trHeight w:val="454"/>
          <w:jc w:val="center"/>
        </w:trPr>
        <w:tc>
          <w:tcPr>
            <w:tcW w:w="2580" w:type="dxa"/>
            <w:vMerge/>
          </w:tcPr>
          <w:p w14:paraId="5D261C12" w14:textId="77777777" w:rsidR="000763C5" w:rsidRPr="000763C5" w:rsidRDefault="000763C5" w:rsidP="000763C5">
            <w:pPr>
              <w:overflowPunct/>
              <w:autoSpaceDE/>
              <w:autoSpaceDN/>
              <w:adjustRightInd/>
              <w:jc w:val="left"/>
              <w:textAlignment w:val="auto"/>
              <w:rPr>
                <w:rFonts w:cs="Arial"/>
                <w:szCs w:val="22"/>
              </w:rPr>
            </w:pPr>
          </w:p>
        </w:tc>
        <w:tc>
          <w:tcPr>
            <w:tcW w:w="7889" w:type="dxa"/>
            <w:gridSpan w:val="4"/>
            <w:tcBorders>
              <w:bottom w:val="nil"/>
            </w:tcBorders>
          </w:tcPr>
          <w:p w14:paraId="1A0FC844" w14:textId="77777777" w:rsidR="000763C5" w:rsidRPr="000763C5" w:rsidRDefault="000763C5" w:rsidP="000763C5">
            <w:pPr>
              <w:overflowPunct/>
              <w:autoSpaceDE/>
              <w:autoSpaceDN/>
              <w:adjustRightInd/>
              <w:jc w:val="left"/>
              <w:textAlignment w:val="auto"/>
              <w:rPr>
                <w:rFonts w:cs="Arial"/>
                <w:szCs w:val="22"/>
              </w:rPr>
            </w:pPr>
          </w:p>
        </w:tc>
      </w:tr>
      <w:tr w:rsidR="000763C5" w:rsidRPr="000763C5" w14:paraId="0C2B371F" w14:textId="77777777" w:rsidTr="000C00E7">
        <w:trPr>
          <w:cantSplit/>
          <w:trHeight w:val="85"/>
          <w:jc w:val="center"/>
        </w:trPr>
        <w:tc>
          <w:tcPr>
            <w:tcW w:w="2580" w:type="dxa"/>
            <w:vMerge/>
          </w:tcPr>
          <w:p w14:paraId="2EFA9EDB" w14:textId="77777777" w:rsidR="000763C5" w:rsidRPr="000763C5" w:rsidRDefault="000763C5" w:rsidP="000763C5">
            <w:pPr>
              <w:overflowPunct/>
              <w:autoSpaceDE/>
              <w:autoSpaceDN/>
              <w:adjustRightInd/>
              <w:jc w:val="left"/>
              <w:textAlignment w:val="auto"/>
              <w:rPr>
                <w:rFonts w:cs="Arial"/>
                <w:szCs w:val="22"/>
              </w:rPr>
            </w:pPr>
          </w:p>
        </w:tc>
        <w:tc>
          <w:tcPr>
            <w:tcW w:w="7889" w:type="dxa"/>
            <w:gridSpan w:val="4"/>
            <w:tcBorders>
              <w:top w:val="nil"/>
              <w:bottom w:val="single" w:sz="4" w:space="0" w:color="auto"/>
            </w:tcBorders>
          </w:tcPr>
          <w:p w14:paraId="5FAD087B" w14:textId="77777777" w:rsidR="000763C5" w:rsidRPr="000763C5" w:rsidRDefault="000763C5" w:rsidP="000763C5">
            <w:pPr>
              <w:overflowPunct/>
              <w:autoSpaceDE/>
              <w:autoSpaceDN/>
              <w:adjustRightInd/>
              <w:jc w:val="left"/>
              <w:textAlignment w:val="auto"/>
              <w:rPr>
                <w:rFonts w:cs="Arial"/>
                <w:b/>
                <w:szCs w:val="22"/>
              </w:rPr>
            </w:pPr>
            <w:r w:rsidRPr="000763C5">
              <w:rPr>
                <w:rFonts w:cs="Arial"/>
                <w:b/>
                <w:sz w:val="12"/>
                <w:szCs w:val="22"/>
              </w:rPr>
              <w:t>Email address</w:t>
            </w:r>
          </w:p>
        </w:tc>
      </w:tr>
      <w:tr w:rsidR="000763C5" w:rsidRPr="000763C5" w14:paraId="399B7023" w14:textId="77777777" w:rsidTr="000C00E7">
        <w:trPr>
          <w:cantSplit/>
          <w:trHeight w:val="454"/>
          <w:jc w:val="center"/>
        </w:trPr>
        <w:tc>
          <w:tcPr>
            <w:tcW w:w="2580" w:type="dxa"/>
            <w:vMerge w:val="restart"/>
          </w:tcPr>
          <w:p w14:paraId="70EE4AF8" w14:textId="77777777" w:rsidR="000763C5" w:rsidRPr="000763C5" w:rsidRDefault="000763C5" w:rsidP="000763C5">
            <w:pPr>
              <w:overflowPunct/>
              <w:autoSpaceDE/>
              <w:autoSpaceDN/>
              <w:adjustRightInd/>
              <w:jc w:val="left"/>
              <w:textAlignment w:val="auto"/>
              <w:rPr>
                <w:rFonts w:cs="Arial"/>
                <w:szCs w:val="22"/>
              </w:rPr>
            </w:pPr>
            <w:r w:rsidRPr="000763C5">
              <w:rPr>
                <w:rFonts w:cs="Arial"/>
                <w:szCs w:val="22"/>
              </w:rPr>
              <w:t>Phone Details</w:t>
            </w:r>
          </w:p>
        </w:tc>
        <w:tc>
          <w:tcPr>
            <w:tcW w:w="7889" w:type="dxa"/>
            <w:gridSpan w:val="4"/>
            <w:tcBorders>
              <w:bottom w:val="nil"/>
            </w:tcBorders>
          </w:tcPr>
          <w:p w14:paraId="00BEFA78" w14:textId="77777777" w:rsidR="000763C5" w:rsidRPr="000763C5" w:rsidRDefault="000763C5" w:rsidP="000763C5">
            <w:pPr>
              <w:overflowPunct/>
              <w:autoSpaceDE/>
              <w:autoSpaceDN/>
              <w:adjustRightInd/>
              <w:jc w:val="left"/>
              <w:textAlignment w:val="auto"/>
              <w:rPr>
                <w:rFonts w:cs="Arial"/>
                <w:szCs w:val="22"/>
              </w:rPr>
            </w:pPr>
          </w:p>
        </w:tc>
      </w:tr>
      <w:tr w:rsidR="000763C5" w:rsidRPr="000763C5" w14:paraId="453BCF57" w14:textId="77777777" w:rsidTr="000C00E7">
        <w:trPr>
          <w:cantSplit/>
          <w:trHeight w:val="85"/>
          <w:jc w:val="center"/>
        </w:trPr>
        <w:tc>
          <w:tcPr>
            <w:tcW w:w="2580" w:type="dxa"/>
            <w:vMerge/>
          </w:tcPr>
          <w:p w14:paraId="1B29BE71" w14:textId="77777777" w:rsidR="000763C5" w:rsidRPr="000763C5" w:rsidRDefault="000763C5" w:rsidP="000763C5">
            <w:pPr>
              <w:overflowPunct/>
              <w:autoSpaceDE/>
              <w:autoSpaceDN/>
              <w:adjustRightInd/>
              <w:jc w:val="left"/>
              <w:textAlignment w:val="auto"/>
              <w:rPr>
                <w:rFonts w:cs="Arial"/>
                <w:szCs w:val="22"/>
              </w:rPr>
            </w:pPr>
          </w:p>
        </w:tc>
        <w:tc>
          <w:tcPr>
            <w:tcW w:w="7889" w:type="dxa"/>
            <w:gridSpan w:val="4"/>
            <w:tcBorders>
              <w:top w:val="nil"/>
            </w:tcBorders>
          </w:tcPr>
          <w:p w14:paraId="2B7BBE2F" w14:textId="77777777" w:rsidR="000763C5" w:rsidRPr="000763C5" w:rsidRDefault="000763C5" w:rsidP="000763C5">
            <w:pPr>
              <w:overflowPunct/>
              <w:autoSpaceDE/>
              <w:autoSpaceDN/>
              <w:adjustRightInd/>
              <w:jc w:val="left"/>
              <w:textAlignment w:val="auto"/>
              <w:rPr>
                <w:rFonts w:cs="Arial"/>
                <w:b/>
              </w:rPr>
            </w:pPr>
            <w:r w:rsidRPr="000763C5">
              <w:rPr>
                <w:rFonts w:cs="Arial"/>
                <w:b/>
                <w:sz w:val="12"/>
                <w:szCs w:val="22"/>
              </w:rPr>
              <w:t>Type - Number</w:t>
            </w:r>
          </w:p>
        </w:tc>
      </w:tr>
    </w:tbl>
    <w:p w14:paraId="0CC92B6C" w14:textId="584CD29F" w:rsidR="000C40B6" w:rsidRPr="000763C5" w:rsidRDefault="000763C5" w:rsidP="000C40B6">
      <w:pPr>
        <w:tabs>
          <w:tab w:val="left" w:pos="1134"/>
          <w:tab w:val="left" w:pos="2342"/>
          <w:tab w:val="left" w:pos="4536"/>
        </w:tabs>
        <w:rPr>
          <w:rFonts w:asciiTheme="minorHAnsi" w:hAnsiTheme="minorHAnsi" w:cs="Calibri"/>
          <w:b/>
          <w:sz w:val="12"/>
        </w:rPr>
      </w:pPr>
      <w:r w:rsidRPr="000763C5">
        <w:rPr>
          <w:rFonts w:eastAsia="Calibri" w:cs="Arial"/>
          <w:b/>
          <w:sz w:val="12"/>
          <w:szCs w:val="22"/>
        </w:rPr>
        <w:t>Duplicate panel</w:t>
      </w:r>
      <w:r w:rsidR="000C40B6" w:rsidRPr="000763C5">
        <w:rPr>
          <w:rFonts w:asciiTheme="minorHAnsi" w:hAnsiTheme="minorHAnsi" w:cs="Calibri"/>
          <w:b/>
          <w:sz w:val="12"/>
        </w:rPr>
        <w:t xml:space="preserve"> if multiple </w:t>
      </w:r>
      <w:r w:rsidR="00ED5274">
        <w:rPr>
          <w:rFonts w:asciiTheme="minorHAnsi" w:hAnsiTheme="minorHAnsi" w:cs="Calibri"/>
          <w:b/>
          <w:sz w:val="12"/>
        </w:rPr>
        <w:t>Respondent</w:t>
      </w:r>
      <w:r w:rsidR="00AC402B">
        <w:rPr>
          <w:rFonts w:asciiTheme="minorHAnsi" w:hAnsiTheme="minorHAnsi" w:cs="Calibri"/>
          <w:b/>
          <w:sz w:val="12"/>
        </w:rPr>
        <w:t>s</w:t>
      </w:r>
    </w:p>
    <w:p w14:paraId="51043131" w14:textId="5D01EAC2" w:rsidR="000D79C8" w:rsidRPr="000763C5" w:rsidRDefault="000D79C8" w:rsidP="001A38BF">
      <w:pPr>
        <w:spacing w:after="120"/>
        <w:rPr>
          <w:rFonts w:asciiTheme="minorHAnsi" w:hAnsiTheme="minorHAnsi" w:cs="Calibri"/>
        </w:rPr>
      </w:pPr>
    </w:p>
    <w:tbl>
      <w:tblPr>
        <w:tblStyle w:val="TableGrid3"/>
        <w:tblW w:w="5006" w:type="pct"/>
        <w:jc w:val="center"/>
        <w:tblLayout w:type="fixed"/>
        <w:tblLook w:val="04A0" w:firstRow="1" w:lastRow="0" w:firstColumn="1" w:lastColumn="0" w:noHBand="0" w:noVBand="1"/>
      </w:tblPr>
      <w:tblGrid>
        <w:gridCol w:w="2581"/>
        <w:gridCol w:w="2040"/>
        <w:gridCol w:w="1865"/>
        <w:gridCol w:w="2226"/>
        <w:gridCol w:w="1758"/>
      </w:tblGrid>
      <w:tr w:rsidR="000763C5" w:rsidRPr="000763C5" w14:paraId="77EDB866" w14:textId="77777777" w:rsidTr="000C00E7">
        <w:trPr>
          <w:cantSplit/>
          <w:trHeight w:val="454"/>
          <w:jc w:val="center"/>
        </w:trPr>
        <w:tc>
          <w:tcPr>
            <w:tcW w:w="2580" w:type="dxa"/>
            <w:vMerge w:val="restart"/>
          </w:tcPr>
          <w:p w14:paraId="0A91355E" w14:textId="60ADCE6F" w:rsidR="000763C5" w:rsidRPr="000763C5" w:rsidRDefault="000763C5" w:rsidP="000763C5">
            <w:pPr>
              <w:keepNext/>
              <w:overflowPunct/>
              <w:autoSpaceDE/>
              <w:autoSpaceDN/>
              <w:adjustRightInd/>
              <w:jc w:val="left"/>
              <w:textAlignment w:val="auto"/>
              <w:rPr>
                <w:rFonts w:cs="Arial"/>
                <w:szCs w:val="22"/>
              </w:rPr>
            </w:pPr>
            <w:bookmarkStart w:id="7" w:name="_Hlk38379466"/>
            <w:r w:rsidRPr="000763C5">
              <w:rPr>
                <w:rFonts w:cs="Arial"/>
                <w:szCs w:val="22"/>
              </w:rPr>
              <w:t>Interested Party - Occupier</w:t>
            </w:r>
          </w:p>
        </w:tc>
        <w:tc>
          <w:tcPr>
            <w:tcW w:w="7889" w:type="dxa"/>
            <w:gridSpan w:val="4"/>
            <w:tcBorders>
              <w:bottom w:val="nil"/>
            </w:tcBorders>
          </w:tcPr>
          <w:p w14:paraId="7FB9047A" w14:textId="77777777" w:rsidR="000763C5" w:rsidRPr="000763C5" w:rsidRDefault="000763C5" w:rsidP="000763C5">
            <w:pPr>
              <w:keepNext/>
              <w:overflowPunct/>
              <w:autoSpaceDE/>
              <w:autoSpaceDN/>
              <w:adjustRightInd/>
              <w:jc w:val="left"/>
              <w:textAlignment w:val="auto"/>
              <w:rPr>
                <w:rFonts w:cs="Arial"/>
                <w:szCs w:val="22"/>
              </w:rPr>
            </w:pPr>
          </w:p>
        </w:tc>
      </w:tr>
      <w:tr w:rsidR="000763C5" w:rsidRPr="000763C5" w14:paraId="5E2A3F02" w14:textId="77777777" w:rsidTr="000C00E7">
        <w:trPr>
          <w:cantSplit/>
          <w:trHeight w:val="85"/>
          <w:jc w:val="center"/>
        </w:trPr>
        <w:tc>
          <w:tcPr>
            <w:tcW w:w="2580" w:type="dxa"/>
            <w:vMerge/>
          </w:tcPr>
          <w:p w14:paraId="75C81976" w14:textId="77777777" w:rsidR="000763C5" w:rsidRPr="000763C5" w:rsidRDefault="000763C5" w:rsidP="000763C5">
            <w:pPr>
              <w:keepNext/>
              <w:overflowPunct/>
              <w:autoSpaceDE/>
              <w:autoSpaceDN/>
              <w:adjustRightInd/>
              <w:jc w:val="left"/>
              <w:textAlignment w:val="auto"/>
              <w:rPr>
                <w:rFonts w:cs="Arial"/>
                <w:szCs w:val="22"/>
              </w:rPr>
            </w:pPr>
          </w:p>
        </w:tc>
        <w:tc>
          <w:tcPr>
            <w:tcW w:w="7889" w:type="dxa"/>
            <w:gridSpan w:val="4"/>
            <w:tcBorders>
              <w:top w:val="nil"/>
            </w:tcBorders>
            <w:vAlign w:val="bottom"/>
          </w:tcPr>
          <w:p w14:paraId="1885C02D" w14:textId="77777777" w:rsidR="000763C5" w:rsidRPr="000763C5" w:rsidRDefault="000763C5" w:rsidP="000763C5">
            <w:pPr>
              <w:keepNext/>
              <w:overflowPunct/>
              <w:autoSpaceDE/>
              <w:autoSpaceDN/>
              <w:adjustRightInd/>
              <w:jc w:val="left"/>
              <w:textAlignment w:val="auto"/>
              <w:rPr>
                <w:rFonts w:cs="Arial"/>
                <w:szCs w:val="22"/>
              </w:rPr>
            </w:pPr>
            <w:r w:rsidRPr="000763C5">
              <w:rPr>
                <w:rFonts w:cs="Arial"/>
                <w:b/>
                <w:sz w:val="12"/>
                <w:szCs w:val="22"/>
              </w:rPr>
              <w:t>Full Name (including Also Known as, capacity (eg Administrator, Liquidator, Trustee) and Litigation Guardian Name (if applicable))</w:t>
            </w:r>
          </w:p>
        </w:tc>
      </w:tr>
      <w:tr w:rsidR="000763C5" w:rsidRPr="000763C5" w14:paraId="5D4D3068" w14:textId="77777777" w:rsidTr="000C00E7">
        <w:trPr>
          <w:cantSplit/>
          <w:trHeight w:val="454"/>
          <w:jc w:val="center"/>
        </w:trPr>
        <w:tc>
          <w:tcPr>
            <w:tcW w:w="2580" w:type="dxa"/>
            <w:vMerge w:val="restart"/>
          </w:tcPr>
          <w:p w14:paraId="15C02691" w14:textId="21AFD247" w:rsidR="000763C5" w:rsidRPr="000763C5" w:rsidRDefault="000763C5" w:rsidP="000763C5">
            <w:pPr>
              <w:keepNext/>
              <w:overflowPunct/>
              <w:autoSpaceDE/>
              <w:autoSpaceDN/>
              <w:adjustRightInd/>
              <w:jc w:val="left"/>
              <w:textAlignment w:val="auto"/>
              <w:rPr>
                <w:rFonts w:cs="Arial"/>
                <w:szCs w:val="22"/>
              </w:rPr>
            </w:pPr>
            <w:r w:rsidRPr="000763C5">
              <w:rPr>
                <w:rFonts w:cs="Arial"/>
                <w:szCs w:val="22"/>
              </w:rPr>
              <w:t>Address for service</w:t>
            </w:r>
          </w:p>
        </w:tc>
        <w:tc>
          <w:tcPr>
            <w:tcW w:w="7889" w:type="dxa"/>
            <w:gridSpan w:val="4"/>
            <w:tcBorders>
              <w:bottom w:val="nil"/>
            </w:tcBorders>
          </w:tcPr>
          <w:p w14:paraId="07943F4D" w14:textId="77777777" w:rsidR="000763C5" w:rsidRPr="000763C5" w:rsidRDefault="000763C5" w:rsidP="000763C5">
            <w:pPr>
              <w:keepNext/>
              <w:overflowPunct/>
              <w:autoSpaceDE/>
              <w:autoSpaceDN/>
              <w:adjustRightInd/>
              <w:jc w:val="left"/>
              <w:textAlignment w:val="auto"/>
              <w:rPr>
                <w:rFonts w:cs="Arial"/>
                <w:szCs w:val="22"/>
              </w:rPr>
            </w:pPr>
          </w:p>
        </w:tc>
      </w:tr>
      <w:tr w:rsidR="000763C5" w:rsidRPr="000763C5" w14:paraId="4B50712F" w14:textId="77777777" w:rsidTr="000C00E7">
        <w:trPr>
          <w:cantSplit/>
          <w:trHeight w:val="85"/>
          <w:jc w:val="center"/>
        </w:trPr>
        <w:tc>
          <w:tcPr>
            <w:tcW w:w="2580" w:type="dxa"/>
            <w:vMerge/>
          </w:tcPr>
          <w:p w14:paraId="7546F1E6" w14:textId="77777777" w:rsidR="000763C5" w:rsidRPr="000763C5" w:rsidRDefault="000763C5" w:rsidP="000763C5">
            <w:pPr>
              <w:keepNext/>
              <w:overflowPunct/>
              <w:autoSpaceDE/>
              <w:autoSpaceDN/>
              <w:adjustRightInd/>
              <w:jc w:val="left"/>
              <w:textAlignment w:val="auto"/>
              <w:rPr>
                <w:rFonts w:cs="Arial"/>
                <w:szCs w:val="22"/>
              </w:rPr>
            </w:pPr>
          </w:p>
        </w:tc>
        <w:tc>
          <w:tcPr>
            <w:tcW w:w="7889" w:type="dxa"/>
            <w:gridSpan w:val="4"/>
            <w:tcBorders>
              <w:top w:val="nil"/>
              <w:bottom w:val="single" w:sz="4" w:space="0" w:color="auto"/>
            </w:tcBorders>
            <w:vAlign w:val="bottom"/>
          </w:tcPr>
          <w:p w14:paraId="3DBB08E1" w14:textId="77777777" w:rsidR="000763C5" w:rsidRPr="000763C5" w:rsidRDefault="000763C5" w:rsidP="000763C5">
            <w:pPr>
              <w:keepNext/>
              <w:overflowPunct/>
              <w:autoSpaceDE/>
              <w:autoSpaceDN/>
              <w:adjustRightInd/>
              <w:jc w:val="left"/>
              <w:textAlignment w:val="auto"/>
              <w:rPr>
                <w:rFonts w:cs="Arial"/>
                <w:b/>
                <w:szCs w:val="22"/>
              </w:rPr>
            </w:pPr>
            <w:r w:rsidRPr="000763C5">
              <w:rPr>
                <w:rFonts w:cs="Arial"/>
                <w:b/>
                <w:sz w:val="12"/>
                <w:szCs w:val="22"/>
              </w:rPr>
              <w:t>Street Address (including unit or level number and name of property if required)</w:t>
            </w:r>
          </w:p>
        </w:tc>
      </w:tr>
      <w:tr w:rsidR="000763C5" w:rsidRPr="000763C5" w14:paraId="2A47168D" w14:textId="77777777" w:rsidTr="000C00E7">
        <w:trPr>
          <w:cantSplit/>
          <w:trHeight w:val="454"/>
          <w:jc w:val="center"/>
        </w:trPr>
        <w:tc>
          <w:tcPr>
            <w:tcW w:w="2580" w:type="dxa"/>
            <w:vMerge/>
          </w:tcPr>
          <w:p w14:paraId="681302EB" w14:textId="77777777" w:rsidR="000763C5" w:rsidRPr="000763C5" w:rsidRDefault="000763C5" w:rsidP="000763C5">
            <w:pPr>
              <w:keepNext/>
              <w:overflowPunct/>
              <w:autoSpaceDE/>
              <w:autoSpaceDN/>
              <w:adjustRightInd/>
              <w:jc w:val="left"/>
              <w:textAlignment w:val="auto"/>
              <w:rPr>
                <w:rFonts w:cs="Arial"/>
                <w:szCs w:val="22"/>
              </w:rPr>
            </w:pPr>
          </w:p>
        </w:tc>
        <w:tc>
          <w:tcPr>
            <w:tcW w:w="2040" w:type="dxa"/>
            <w:tcBorders>
              <w:bottom w:val="nil"/>
            </w:tcBorders>
          </w:tcPr>
          <w:p w14:paraId="3C63F253" w14:textId="77777777" w:rsidR="000763C5" w:rsidRPr="000763C5" w:rsidRDefault="000763C5" w:rsidP="000763C5">
            <w:pPr>
              <w:keepNext/>
              <w:overflowPunct/>
              <w:autoSpaceDE/>
              <w:autoSpaceDN/>
              <w:adjustRightInd/>
              <w:jc w:val="left"/>
              <w:textAlignment w:val="auto"/>
              <w:rPr>
                <w:rFonts w:cs="Arial"/>
                <w:szCs w:val="22"/>
              </w:rPr>
            </w:pPr>
          </w:p>
        </w:tc>
        <w:tc>
          <w:tcPr>
            <w:tcW w:w="1865" w:type="dxa"/>
            <w:tcBorders>
              <w:bottom w:val="nil"/>
            </w:tcBorders>
          </w:tcPr>
          <w:p w14:paraId="615424C7" w14:textId="77777777" w:rsidR="000763C5" w:rsidRPr="000763C5" w:rsidRDefault="000763C5" w:rsidP="000763C5">
            <w:pPr>
              <w:keepNext/>
              <w:overflowPunct/>
              <w:autoSpaceDE/>
              <w:autoSpaceDN/>
              <w:adjustRightInd/>
              <w:jc w:val="left"/>
              <w:textAlignment w:val="auto"/>
              <w:rPr>
                <w:rFonts w:cs="Arial"/>
                <w:szCs w:val="22"/>
              </w:rPr>
            </w:pPr>
          </w:p>
        </w:tc>
        <w:tc>
          <w:tcPr>
            <w:tcW w:w="2226" w:type="dxa"/>
            <w:tcBorders>
              <w:bottom w:val="nil"/>
            </w:tcBorders>
          </w:tcPr>
          <w:p w14:paraId="7413E332" w14:textId="77777777" w:rsidR="000763C5" w:rsidRPr="000763C5" w:rsidRDefault="000763C5" w:rsidP="000763C5">
            <w:pPr>
              <w:keepNext/>
              <w:overflowPunct/>
              <w:autoSpaceDE/>
              <w:autoSpaceDN/>
              <w:adjustRightInd/>
              <w:jc w:val="left"/>
              <w:textAlignment w:val="auto"/>
              <w:rPr>
                <w:rFonts w:cs="Arial"/>
                <w:szCs w:val="22"/>
              </w:rPr>
            </w:pPr>
          </w:p>
        </w:tc>
        <w:tc>
          <w:tcPr>
            <w:tcW w:w="1758" w:type="dxa"/>
            <w:tcBorders>
              <w:bottom w:val="nil"/>
            </w:tcBorders>
          </w:tcPr>
          <w:p w14:paraId="39FFED80" w14:textId="77777777" w:rsidR="000763C5" w:rsidRPr="000763C5" w:rsidRDefault="000763C5" w:rsidP="000763C5">
            <w:pPr>
              <w:keepNext/>
              <w:overflowPunct/>
              <w:autoSpaceDE/>
              <w:autoSpaceDN/>
              <w:adjustRightInd/>
              <w:jc w:val="left"/>
              <w:textAlignment w:val="auto"/>
              <w:rPr>
                <w:rFonts w:cs="Arial"/>
                <w:szCs w:val="22"/>
              </w:rPr>
            </w:pPr>
          </w:p>
        </w:tc>
      </w:tr>
      <w:tr w:rsidR="000763C5" w:rsidRPr="000763C5" w14:paraId="0265C360" w14:textId="77777777" w:rsidTr="000C00E7">
        <w:trPr>
          <w:cantSplit/>
          <w:trHeight w:val="85"/>
          <w:jc w:val="center"/>
        </w:trPr>
        <w:tc>
          <w:tcPr>
            <w:tcW w:w="2580" w:type="dxa"/>
            <w:vMerge/>
          </w:tcPr>
          <w:p w14:paraId="0438EAE7" w14:textId="77777777" w:rsidR="000763C5" w:rsidRPr="000763C5" w:rsidRDefault="000763C5" w:rsidP="000763C5">
            <w:pPr>
              <w:keepNext/>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169864EE" w14:textId="77777777" w:rsidR="000763C5" w:rsidRPr="000763C5" w:rsidRDefault="000763C5" w:rsidP="000763C5">
            <w:pPr>
              <w:keepNext/>
              <w:overflowPunct/>
              <w:autoSpaceDE/>
              <w:autoSpaceDN/>
              <w:adjustRightInd/>
              <w:jc w:val="left"/>
              <w:textAlignment w:val="auto"/>
              <w:rPr>
                <w:rFonts w:cs="Arial"/>
                <w:szCs w:val="22"/>
              </w:rPr>
            </w:pPr>
            <w:r w:rsidRPr="000763C5">
              <w:rPr>
                <w:rFonts w:cs="Arial"/>
                <w:b/>
                <w:sz w:val="12"/>
                <w:szCs w:val="22"/>
              </w:rPr>
              <w:t>City/town/suburb</w:t>
            </w:r>
          </w:p>
        </w:tc>
        <w:tc>
          <w:tcPr>
            <w:tcW w:w="1865" w:type="dxa"/>
            <w:tcBorders>
              <w:top w:val="nil"/>
              <w:bottom w:val="single" w:sz="4" w:space="0" w:color="auto"/>
            </w:tcBorders>
            <w:vAlign w:val="bottom"/>
          </w:tcPr>
          <w:p w14:paraId="6F64BD19" w14:textId="77777777" w:rsidR="000763C5" w:rsidRPr="000763C5" w:rsidRDefault="000763C5" w:rsidP="000763C5">
            <w:pPr>
              <w:keepNext/>
              <w:overflowPunct/>
              <w:autoSpaceDE/>
              <w:autoSpaceDN/>
              <w:adjustRightInd/>
              <w:jc w:val="left"/>
              <w:textAlignment w:val="auto"/>
              <w:rPr>
                <w:rFonts w:cs="Arial"/>
                <w:szCs w:val="22"/>
              </w:rPr>
            </w:pPr>
            <w:r w:rsidRPr="000763C5">
              <w:rPr>
                <w:rFonts w:cs="Arial"/>
                <w:b/>
                <w:sz w:val="12"/>
                <w:szCs w:val="22"/>
              </w:rPr>
              <w:t>State</w:t>
            </w:r>
          </w:p>
        </w:tc>
        <w:tc>
          <w:tcPr>
            <w:tcW w:w="2226" w:type="dxa"/>
            <w:tcBorders>
              <w:top w:val="nil"/>
              <w:bottom w:val="single" w:sz="4" w:space="0" w:color="auto"/>
            </w:tcBorders>
            <w:vAlign w:val="bottom"/>
          </w:tcPr>
          <w:p w14:paraId="06B76298" w14:textId="77777777" w:rsidR="000763C5" w:rsidRPr="000763C5" w:rsidRDefault="000763C5" w:rsidP="000763C5">
            <w:pPr>
              <w:keepNext/>
              <w:overflowPunct/>
              <w:autoSpaceDE/>
              <w:autoSpaceDN/>
              <w:adjustRightInd/>
              <w:jc w:val="left"/>
              <w:textAlignment w:val="auto"/>
              <w:rPr>
                <w:rFonts w:cs="Arial"/>
                <w:szCs w:val="22"/>
              </w:rPr>
            </w:pPr>
            <w:r w:rsidRPr="000763C5">
              <w:rPr>
                <w:rFonts w:cs="Arial"/>
                <w:b/>
                <w:sz w:val="12"/>
                <w:szCs w:val="22"/>
              </w:rPr>
              <w:t>Postcode</w:t>
            </w:r>
          </w:p>
        </w:tc>
        <w:tc>
          <w:tcPr>
            <w:tcW w:w="1758" w:type="dxa"/>
            <w:tcBorders>
              <w:top w:val="nil"/>
              <w:bottom w:val="single" w:sz="4" w:space="0" w:color="auto"/>
            </w:tcBorders>
            <w:vAlign w:val="bottom"/>
          </w:tcPr>
          <w:p w14:paraId="444E1418" w14:textId="77777777" w:rsidR="000763C5" w:rsidRPr="000763C5" w:rsidRDefault="000763C5" w:rsidP="000763C5">
            <w:pPr>
              <w:keepNext/>
              <w:overflowPunct/>
              <w:autoSpaceDE/>
              <w:autoSpaceDN/>
              <w:adjustRightInd/>
              <w:jc w:val="left"/>
              <w:textAlignment w:val="auto"/>
              <w:rPr>
                <w:rFonts w:cs="Arial"/>
                <w:szCs w:val="22"/>
              </w:rPr>
            </w:pPr>
            <w:r w:rsidRPr="000763C5">
              <w:rPr>
                <w:rFonts w:cs="Arial"/>
                <w:b/>
                <w:sz w:val="12"/>
                <w:szCs w:val="22"/>
              </w:rPr>
              <w:t>Country</w:t>
            </w:r>
          </w:p>
        </w:tc>
      </w:tr>
      <w:tr w:rsidR="000763C5" w:rsidRPr="000763C5" w14:paraId="38A02E12" w14:textId="77777777" w:rsidTr="000C00E7">
        <w:trPr>
          <w:cantSplit/>
          <w:trHeight w:val="454"/>
          <w:jc w:val="center"/>
        </w:trPr>
        <w:tc>
          <w:tcPr>
            <w:tcW w:w="2580" w:type="dxa"/>
            <w:vMerge/>
          </w:tcPr>
          <w:p w14:paraId="1504E782" w14:textId="77777777" w:rsidR="000763C5" w:rsidRPr="000763C5" w:rsidRDefault="000763C5" w:rsidP="000763C5">
            <w:pPr>
              <w:keepNext/>
              <w:overflowPunct/>
              <w:autoSpaceDE/>
              <w:autoSpaceDN/>
              <w:adjustRightInd/>
              <w:jc w:val="left"/>
              <w:textAlignment w:val="auto"/>
              <w:rPr>
                <w:rFonts w:cs="Arial"/>
                <w:szCs w:val="22"/>
              </w:rPr>
            </w:pPr>
          </w:p>
        </w:tc>
        <w:tc>
          <w:tcPr>
            <w:tcW w:w="7889" w:type="dxa"/>
            <w:gridSpan w:val="4"/>
            <w:tcBorders>
              <w:bottom w:val="nil"/>
            </w:tcBorders>
          </w:tcPr>
          <w:p w14:paraId="78323174" w14:textId="77777777" w:rsidR="000763C5" w:rsidRPr="000763C5" w:rsidRDefault="000763C5" w:rsidP="000763C5">
            <w:pPr>
              <w:keepNext/>
              <w:overflowPunct/>
              <w:autoSpaceDE/>
              <w:autoSpaceDN/>
              <w:adjustRightInd/>
              <w:jc w:val="left"/>
              <w:textAlignment w:val="auto"/>
              <w:rPr>
                <w:rFonts w:cs="Arial"/>
                <w:szCs w:val="22"/>
              </w:rPr>
            </w:pPr>
          </w:p>
        </w:tc>
      </w:tr>
      <w:tr w:rsidR="000763C5" w:rsidRPr="000763C5" w14:paraId="604E68CD" w14:textId="77777777" w:rsidTr="000C00E7">
        <w:trPr>
          <w:cantSplit/>
          <w:trHeight w:val="85"/>
          <w:jc w:val="center"/>
        </w:trPr>
        <w:tc>
          <w:tcPr>
            <w:tcW w:w="2580" w:type="dxa"/>
            <w:vMerge/>
          </w:tcPr>
          <w:p w14:paraId="741436FC" w14:textId="77777777" w:rsidR="000763C5" w:rsidRPr="000763C5" w:rsidRDefault="000763C5" w:rsidP="000763C5">
            <w:pPr>
              <w:keepNext/>
              <w:overflowPunct/>
              <w:autoSpaceDE/>
              <w:autoSpaceDN/>
              <w:adjustRightInd/>
              <w:jc w:val="left"/>
              <w:textAlignment w:val="auto"/>
              <w:rPr>
                <w:rFonts w:cs="Arial"/>
                <w:szCs w:val="22"/>
              </w:rPr>
            </w:pPr>
          </w:p>
        </w:tc>
        <w:tc>
          <w:tcPr>
            <w:tcW w:w="7889" w:type="dxa"/>
            <w:gridSpan w:val="4"/>
            <w:tcBorders>
              <w:top w:val="nil"/>
              <w:bottom w:val="single" w:sz="4" w:space="0" w:color="auto"/>
            </w:tcBorders>
          </w:tcPr>
          <w:p w14:paraId="468E6891" w14:textId="77777777" w:rsidR="000763C5" w:rsidRPr="000763C5" w:rsidRDefault="000763C5" w:rsidP="000763C5">
            <w:pPr>
              <w:keepNext/>
              <w:overflowPunct/>
              <w:autoSpaceDE/>
              <w:autoSpaceDN/>
              <w:adjustRightInd/>
              <w:jc w:val="left"/>
              <w:textAlignment w:val="auto"/>
              <w:rPr>
                <w:rFonts w:cs="Arial"/>
                <w:b/>
                <w:szCs w:val="22"/>
              </w:rPr>
            </w:pPr>
            <w:r w:rsidRPr="000763C5">
              <w:rPr>
                <w:rFonts w:cs="Arial"/>
                <w:b/>
                <w:sz w:val="12"/>
                <w:szCs w:val="22"/>
              </w:rPr>
              <w:t>Email address</w:t>
            </w:r>
          </w:p>
        </w:tc>
      </w:tr>
      <w:tr w:rsidR="000763C5" w:rsidRPr="000763C5" w14:paraId="7DAB8B6E" w14:textId="77777777" w:rsidTr="000C00E7">
        <w:tblPrEx>
          <w:jc w:val="left"/>
        </w:tblPrEx>
        <w:trPr>
          <w:trHeight w:val="454"/>
        </w:trPr>
        <w:tc>
          <w:tcPr>
            <w:tcW w:w="2580" w:type="dxa"/>
            <w:vMerge w:val="restart"/>
          </w:tcPr>
          <w:p w14:paraId="3B17706B" w14:textId="77777777" w:rsidR="000763C5" w:rsidRPr="000763C5" w:rsidRDefault="000763C5" w:rsidP="000763C5">
            <w:pPr>
              <w:overflowPunct/>
              <w:autoSpaceDE/>
              <w:autoSpaceDN/>
              <w:adjustRightInd/>
              <w:jc w:val="left"/>
              <w:textAlignment w:val="auto"/>
              <w:rPr>
                <w:rFonts w:cs="Arial"/>
                <w:szCs w:val="22"/>
              </w:rPr>
            </w:pPr>
            <w:r w:rsidRPr="000763C5">
              <w:rPr>
                <w:rFonts w:cs="Arial"/>
                <w:szCs w:val="22"/>
              </w:rPr>
              <w:t>Phone Details</w:t>
            </w:r>
          </w:p>
        </w:tc>
        <w:tc>
          <w:tcPr>
            <w:tcW w:w="7889" w:type="dxa"/>
            <w:gridSpan w:val="4"/>
            <w:tcBorders>
              <w:bottom w:val="nil"/>
            </w:tcBorders>
          </w:tcPr>
          <w:p w14:paraId="0D407A96" w14:textId="77777777" w:rsidR="000763C5" w:rsidRPr="000763C5" w:rsidRDefault="000763C5" w:rsidP="000763C5">
            <w:pPr>
              <w:overflowPunct/>
              <w:autoSpaceDE/>
              <w:autoSpaceDN/>
              <w:adjustRightInd/>
              <w:jc w:val="left"/>
              <w:textAlignment w:val="auto"/>
              <w:rPr>
                <w:rFonts w:cs="Arial"/>
                <w:szCs w:val="22"/>
              </w:rPr>
            </w:pPr>
          </w:p>
        </w:tc>
      </w:tr>
      <w:tr w:rsidR="000763C5" w:rsidRPr="000763C5" w14:paraId="58874A56" w14:textId="77777777" w:rsidTr="000C00E7">
        <w:tblPrEx>
          <w:jc w:val="left"/>
        </w:tblPrEx>
        <w:trPr>
          <w:trHeight w:val="85"/>
        </w:trPr>
        <w:tc>
          <w:tcPr>
            <w:tcW w:w="2580" w:type="dxa"/>
            <w:vMerge/>
          </w:tcPr>
          <w:p w14:paraId="3910EAFB" w14:textId="77777777" w:rsidR="000763C5" w:rsidRPr="000763C5" w:rsidRDefault="000763C5" w:rsidP="000763C5">
            <w:pPr>
              <w:overflowPunct/>
              <w:autoSpaceDE/>
              <w:autoSpaceDN/>
              <w:adjustRightInd/>
              <w:jc w:val="left"/>
              <w:textAlignment w:val="auto"/>
              <w:rPr>
                <w:rFonts w:cs="Arial"/>
                <w:szCs w:val="22"/>
              </w:rPr>
            </w:pPr>
          </w:p>
        </w:tc>
        <w:tc>
          <w:tcPr>
            <w:tcW w:w="7889" w:type="dxa"/>
            <w:gridSpan w:val="4"/>
            <w:tcBorders>
              <w:top w:val="nil"/>
            </w:tcBorders>
          </w:tcPr>
          <w:p w14:paraId="591367F0" w14:textId="77777777" w:rsidR="000763C5" w:rsidRPr="000763C5" w:rsidRDefault="000763C5" w:rsidP="000763C5">
            <w:pPr>
              <w:overflowPunct/>
              <w:autoSpaceDE/>
              <w:autoSpaceDN/>
              <w:adjustRightInd/>
              <w:jc w:val="left"/>
              <w:textAlignment w:val="auto"/>
              <w:rPr>
                <w:rFonts w:cs="Arial"/>
                <w:b/>
                <w:sz w:val="12"/>
                <w:szCs w:val="22"/>
              </w:rPr>
            </w:pPr>
            <w:r w:rsidRPr="000763C5">
              <w:rPr>
                <w:rFonts w:cs="Arial"/>
                <w:b/>
                <w:sz w:val="12"/>
                <w:szCs w:val="22"/>
              </w:rPr>
              <w:t>Type - Number</w:t>
            </w:r>
          </w:p>
        </w:tc>
      </w:tr>
      <w:bookmarkEnd w:id="7"/>
    </w:tbl>
    <w:p w14:paraId="30DE6078" w14:textId="77777777" w:rsidR="00D27199" w:rsidRPr="000763C5" w:rsidRDefault="00D27199" w:rsidP="001A38BF">
      <w:pPr>
        <w:spacing w:before="120" w:after="120"/>
        <w:rPr>
          <w:rFonts w:asciiTheme="minorHAnsi" w:hAnsiTheme="minorHAnsi" w:cs="Calibri"/>
        </w:rPr>
      </w:pPr>
    </w:p>
    <w:tbl>
      <w:tblPr>
        <w:tblStyle w:val="TableGrid"/>
        <w:tblW w:w="10457" w:type="dxa"/>
        <w:tblLook w:val="04A0" w:firstRow="1" w:lastRow="0" w:firstColumn="1" w:lastColumn="0" w:noHBand="0" w:noVBand="1"/>
      </w:tblPr>
      <w:tblGrid>
        <w:gridCol w:w="10457"/>
      </w:tblGrid>
      <w:tr w:rsidR="00D27199" w:rsidRPr="000763C5" w14:paraId="311F6694" w14:textId="77777777" w:rsidTr="00D27199">
        <w:tc>
          <w:tcPr>
            <w:tcW w:w="10457" w:type="dxa"/>
          </w:tcPr>
          <w:p w14:paraId="68CEDD1F" w14:textId="77D2FF3E" w:rsidR="00D22B8C" w:rsidRPr="00E33DF5" w:rsidRDefault="00D22B8C" w:rsidP="000763C5">
            <w:pPr>
              <w:spacing w:before="120"/>
              <w:rPr>
                <w:rFonts w:cs="Arial"/>
                <w:b/>
                <w:bCs/>
                <w:szCs w:val="24"/>
              </w:rPr>
            </w:pPr>
            <w:r w:rsidRPr="00E33DF5">
              <w:rPr>
                <w:rFonts w:cs="Arial"/>
                <w:b/>
                <w:bCs/>
                <w:szCs w:val="24"/>
              </w:rPr>
              <w:t xml:space="preserve">To the </w:t>
            </w:r>
            <w:r w:rsidR="007E10C1" w:rsidRPr="00E33DF5">
              <w:rPr>
                <w:rFonts w:cs="Arial"/>
                <w:b/>
                <w:bCs/>
                <w:szCs w:val="24"/>
              </w:rPr>
              <w:t xml:space="preserve">Respondent </w:t>
            </w:r>
            <w:r w:rsidRPr="00E33DF5">
              <w:rPr>
                <w:rFonts w:cs="Arial"/>
                <w:b/>
                <w:bCs/>
                <w:szCs w:val="24"/>
              </w:rPr>
              <w:t>and the Occupier</w:t>
            </w:r>
          </w:p>
          <w:p w14:paraId="711690E3" w14:textId="0D66FF86" w:rsidR="00D22B8C" w:rsidRPr="000763C5" w:rsidRDefault="00D22B8C" w:rsidP="000763C5">
            <w:pPr>
              <w:spacing w:before="240" w:after="240"/>
              <w:rPr>
                <w:rFonts w:cs="Arial"/>
                <w:b/>
                <w:bCs/>
              </w:rPr>
            </w:pPr>
            <w:r w:rsidRPr="000763C5">
              <w:rPr>
                <w:rFonts w:cs="Arial"/>
                <w:b/>
                <w:bCs/>
              </w:rPr>
              <w:t>PLEASE READ THIS NOTICE VERY CAREFULLY.</w:t>
            </w:r>
          </w:p>
          <w:p w14:paraId="59D6EA7C" w14:textId="4DCCAA03" w:rsidR="00D22B8C" w:rsidRPr="000763C5" w:rsidRDefault="00D22B8C" w:rsidP="000763C5">
            <w:pPr>
              <w:spacing w:before="240" w:after="240"/>
              <w:rPr>
                <w:rFonts w:cs="Arial"/>
                <w:b/>
                <w:bCs/>
              </w:rPr>
            </w:pPr>
            <w:r w:rsidRPr="000763C5">
              <w:rPr>
                <w:rFonts w:cs="Arial"/>
                <w:b/>
                <w:bCs/>
              </w:rPr>
              <w:t xml:space="preserve">IF YOU HAVE ANY TROUBLE UNDERSTANDING </w:t>
            </w:r>
            <w:r w:rsidR="00BA2692" w:rsidRPr="000763C5">
              <w:rPr>
                <w:rFonts w:cs="Arial"/>
                <w:b/>
                <w:bCs/>
              </w:rPr>
              <w:t>IT</w:t>
            </w:r>
            <w:r w:rsidRPr="000763C5">
              <w:rPr>
                <w:rFonts w:cs="Arial"/>
                <w:b/>
                <w:bCs/>
              </w:rPr>
              <w:t>, YOU SHOULD GET LEGAL ADVICE AS SOON AS POSSIBLE.</w:t>
            </w:r>
          </w:p>
          <w:p w14:paraId="6E8C76AC" w14:textId="436566F6" w:rsidR="00D22B8C" w:rsidRPr="00E33DF5" w:rsidRDefault="00D22B8C" w:rsidP="000763C5">
            <w:pPr>
              <w:spacing w:before="240" w:after="240"/>
              <w:rPr>
                <w:rFonts w:cs="Arial"/>
              </w:rPr>
            </w:pPr>
            <w:r w:rsidRPr="00E33DF5">
              <w:rPr>
                <w:rFonts w:cs="Arial"/>
              </w:rPr>
              <w:t xml:space="preserve">By an order of the Court made on </w:t>
            </w:r>
            <w:r w:rsidR="000C40B6" w:rsidRPr="00E33DF5">
              <w:rPr>
                <w:rFonts w:cs="Arial"/>
              </w:rPr>
              <w:t>[</w:t>
            </w:r>
            <w:r w:rsidR="000C40B6" w:rsidRPr="00E33DF5">
              <w:rPr>
                <w:rFonts w:cs="Arial"/>
                <w:i/>
              </w:rPr>
              <w:t>date</w:t>
            </w:r>
            <w:r w:rsidR="000C40B6" w:rsidRPr="00E33DF5">
              <w:rPr>
                <w:rFonts w:cs="Arial"/>
              </w:rPr>
              <w:t>]</w:t>
            </w:r>
            <w:r w:rsidRPr="00E33DF5">
              <w:rPr>
                <w:rFonts w:cs="Arial"/>
              </w:rPr>
              <w:t>,</w:t>
            </w:r>
            <w:r w:rsidR="0075361F" w:rsidRPr="00E33DF5">
              <w:rPr>
                <w:rFonts w:cs="Arial"/>
              </w:rPr>
              <w:t xml:space="preserve"> </w:t>
            </w:r>
            <w:r w:rsidRPr="00E33DF5">
              <w:rPr>
                <w:rFonts w:cs="Arial"/>
              </w:rPr>
              <w:t xml:space="preserve">the Court ordered that possession of the property known as </w:t>
            </w:r>
            <w:r w:rsidR="000C40B6" w:rsidRPr="00E33DF5">
              <w:rPr>
                <w:rFonts w:cs="Arial"/>
              </w:rPr>
              <w:t>[</w:t>
            </w:r>
            <w:r w:rsidRPr="00E33DF5">
              <w:rPr>
                <w:rFonts w:cs="Arial"/>
                <w:i/>
                <w:iCs/>
              </w:rPr>
              <w:t>address of property</w:t>
            </w:r>
            <w:r w:rsidR="000C40B6" w:rsidRPr="00E33DF5">
              <w:rPr>
                <w:rFonts w:cs="Arial"/>
                <w:iCs/>
              </w:rPr>
              <w:t>]</w:t>
            </w:r>
            <w:r w:rsidR="000C40B6" w:rsidRPr="00E33DF5">
              <w:rPr>
                <w:rFonts w:cs="Arial"/>
                <w:i/>
                <w:iCs/>
              </w:rPr>
              <w:t xml:space="preserve"> </w:t>
            </w:r>
            <w:r w:rsidRPr="00E33DF5">
              <w:rPr>
                <w:rFonts w:cs="Arial"/>
              </w:rPr>
              <w:t>be given to the applicant.</w:t>
            </w:r>
          </w:p>
          <w:p w14:paraId="4086C273" w14:textId="242BB673" w:rsidR="00D22B8C" w:rsidRPr="00E33DF5" w:rsidRDefault="00D22B8C" w:rsidP="000763C5">
            <w:pPr>
              <w:spacing w:before="240" w:after="240"/>
              <w:rPr>
                <w:rFonts w:cs="Arial"/>
              </w:rPr>
            </w:pPr>
            <w:r w:rsidRPr="00E33DF5">
              <w:rPr>
                <w:rFonts w:cs="Arial"/>
              </w:rPr>
              <w:t xml:space="preserve">The applicant intends to apply to the Registrar for the issue of a warrant of possession to give effect to the order for possession. The execution of such a warrant will mean that any occupiers will be </w:t>
            </w:r>
            <w:r w:rsidR="008241B3" w:rsidRPr="00E33DF5">
              <w:rPr>
                <w:rFonts w:cs="Arial"/>
                <w:b/>
              </w:rPr>
              <w:t>evicted</w:t>
            </w:r>
            <w:r w:rsidRPr="00E33DF5">
              <w:rPr>
                <w:rFonts w:cs="Arial"/>
              </w:rPr>
              <w:t xml:space="preserve"> from the property.</w:t>
            </w:r>
          </w:p>
          <w:p w14:paraId="50E515D2" w14:textId="5B8285A3" w:rsidR="00D22B8C" w:rsidRPr="00E33DF5" w:rsidRDefault="00D22B8C" w:rsidP="000763C5">
            <w:pPr>
              <w:spacing w:after="100" w:afterAutospacing="1"/>
              <w:rPr>
                <w:rFonts w:cs="Arial"/>
                <w:color w:val="000000" w:themeColor="text1"/>
              </w:rPr>
            </w:pPr>
            <w:r w:rsidRPr="00E33DF5">
              <w:rPr>
                <w:rFonts w:cs="Arial"/>
                <w:color w:val="000000" w:themeColor="text1"/>
              </w:rPr>
              <w:t>If</w:t>
            </w:r>
            <w:r w:rsidRPr="00E33DF5">
              <w:rPr>
                <w:rFonts w:cs="Arial"/>
              </w:rPr>
              <w:t xml:space="preserve">, having regard to the circumstances that have occurred </w:t>
            </w:r>
            <w:r w:rsidR="007E10C1" w:rsidRPr="00E33DF5">
              <w:rPr>
                <w:rFonts w:cs="Arial"/>
              </w:rPr>
              <w:t xml:space="preserve">or become known </w:t>
            </w:r>
            <w:r w:rsidRPr="00E33DF5">
              <w:rPr>
                <w:rFonts w:cs="Arial"/>
              </w:rPr>
              <w:t>since the making of the order for possession, you wish to contend that there is good and sufficient reason why the warrant should not be issued</w:t>
            </w:r>
            <w:r w:rsidRPr="00E33DF5">
              <w:rPr>
                <w:rFonts w:cs="Arial"/>
                <w:color w:val="000000" w:themeColor="text1"/>
              </w:rPr>
              <w:t xml:space="preserve">, you </w:t>
            </w:r>
            <w:r w:rsidR="008241B3" w:rsidRPr="00E33DF5">
              <w:rPr>
                <w:rFonts w:cs="Arial"/>
                <w:b/>
                <w:color w:val="000000" w:themeColor="text1"/>
              </w:rPr>
              <w:t>must</w:t>
            </w:r>
            <w:r w:rsidRPr="00E33DF5">
              <w:rPr>
                <w:rFonts w:cs="Arial"/>
                <w:color w:val="000000" w:themeColor="text1"/>
              </w:rPr>
              <w:t xml:space="preserve"> within 10 days after </w:t>
            </w:r>
            <w:r w:rsidR="003E5EE3">
              <w:rPr>
                <w:rFonts w:cs="Arial"/>
                <w:color w:val="000000" w:themeColor="text1"/>
              </w:rPr>
              <w:t>service</w:t>
            </w:r>
            <w:r w:rsidRPr="00E33DF5">
              <w:rPr>
                <w:rFonts w:cs="Arial"/>
                <w:color w:val="000000" w:themeColor="text1"/>
              </w:rPr>
              <w:t xml:space="preserve"> of this notice file in the Court and serve on the </w:t>
            </w:r>
            <w:r w:rsidR="003E5EE3">
              <w:rPr>
                <w:rFonts w:cs="Arial"/>
                <w:color w:val="000000" w:themeColor="text1"/>
              </w:rPr>
              <w:t>applicant</w:t>
            </w:r>
            <w:r w:rsidRPr="00E33DF5">
              <w:rPr>
                <w:rFonts w:cs="Arial"/>
                <w:color w:val="000000" w:themeColor="text1"/>
              </w:rPr>
              <w:t>:</w:t>
            </w:r>
          </w:p>
          <w:p w14:paraId="7F82F719" w14:textId="65D10A2C" w:rsidR="00D22B8C" w:rsidRPr="00E33DF5" w:rsidRDefault="00084EFE" w:rsidP="000763C5">
            <w:pPr>
              <w:pStyle w:val="ListParagraph"/>
              <w:numPr>
                <w:ilvl w:val="0"/>
                <w:numId w:val="42"/>
              </w:numPr>
              <w:ind w:left="567" w:firstLine="0"/>
              <w:rPr>
                <w:rFonts w:cs="Arial"/>
                <w:color w:val="000000" w:themeColor="text1"/>
              </w:rPr>
            </w:pPr>
            <w:r w:rsidRPr="00E33DF5">
              <w:rPr>
                <w:rFonts w:cs="Arial"/>
                <w:color w:val="000000" w:themeColor="text1"/>
              </w:rPr>
              <w:t xml:space="preserve">a </w:t>
            </w:r>
            <w:r w:rsidR="00D22B8C" w:rsidRPr="00E33DF5">
              <w:rPr>
                <w:rFonts w:cs="Arial"/>
                <w:color w:val="000000" w:themeColor="text1"/>
              </w:rPr>
              <w:t xml:space="preserve">Notice of </w:t>
            </w:r>
            <w:r w:rsidR="003E4B63" w:rsidRPr="00E33DF5">
              <w:rPr>
                <w:rFonts w:cs="Arial"/>
                <w:color w:val="000000" w:themeColor="text1"/>
              </w:rPr>
              <w:t>Objection</w:t>
            </w:r>
            <w:r w:rsidR="00D22B8C" w:rsidRPr="00E33DF5">
              <w:rPr>
                <w:rFonts w:cs="Arial"/>
                <w:color w:val="000000" w:themeColor="text1"/>
              </w:rPr>
              <w:t xml:space="preserve"> to </w:t>
            </w:r>
            <w:r w:rsidR="007E10C1" w:rsidRPr="00E33DF5">
              <w:rPr>
                <w:rFonts w:cs="Arial"/>
                <w:color w:val="000000" w:themeColor="text1"/>
              </w:rPr>
              <w:t xml:space="preserve">Issue of </w:t>
            </w:r>
            <w:r w:rsidR="00D22B8C" w:rsidRPr="00E33DF5">
              <w:rPr>
                <w:rFonts w:cs="Arial"/>
                <w:color w:val="000000" w:themeColor="text1"/>
              </w:rPr>
              <w:t>Warrant of Possession (</w:t>
            </w:r>
            <w:r w:rsidRPr="00E33DF5">
              <w:rPr>
                <w:rFonts w:cs="Arial"/>
                <w:color w:val="000000" w:themeColor="text1"/>
              </w:rPr>
              <w:t>Form 167</w:t>
            </w:r>
            <w:r w:rsidR="00D22B8C" w:rsidRPr="00E33DF5">
              <w:rPr>
                <w:rFonts w:cs="Arial"/>
                <w:color w:val="000000" w:themeColor="text1"/>
              </w:rPr>
              <w:t>); and</w:t>
            </w:r>
          </w:p>
          <w:p w14:paraId="5E4E63CE" w14:textId="4708F681" w:rsidR="00D22B8C" w:rsidRPr="00E33DF5" w:rsidRDefault="00D22B8C" w:rsidP="000763C5">
            <w:pPr>
              <w:pStyle w:val="ListParagraph"/>
              <w:numPr>
                <w:ilvl w:val="0"/>
                <w:numId w:val="42"/>
              </w:numPr>
              <w:ind w:left="567" w:firstLine="0"/>
              <w:rPr>
                <w:rFonts w:cs="Arial"/>
                <w:color w:val="000000" w:themeColor="text1"/>
              </w:rPr>
            </w:pPr>
            <w:r w:rsidRPr="00E33DF5">
              <w:rPr>
                <w:rFonts w:cs="Arial"/>
                <w:color w:val="000000" w:themeColor="text1"/>
              </w:rPr>
              <w:t>an affidavit deposing to the facts on which you will seek to rely at the hearing.</w:t>
            </w:r>
          </w:p>
          <w:p w14:paraId="40B03DDD" w14:textId="77777777" w:rsidR="00D22B8C" w:rsidRPr="00E33DF5" w:rsidRDefault="00D22B8C" w:rsidP="000763C5">
            <w:pPr>
              <w:spacing w:before="240" w:after="240"/>
              <w:rPr>
                <w:rFonts w:cs="Arial"/>
              </w:rPr>
            </w:pPr>
            <w:r w:rsidRPr="00E33DF5">
              <w:rPr>
                <w:rFonts w:cs="Arial"/>
              </w:rPr>
              <w:t xml:space="preserve">In that event, the Court will convene an urgent hearing and send notice of it to you. </w:t>
            </w:r>
          </w:p>
          <w:p w14:paraId="36097F30" w14:textId="77777777" w:rsidR="00D22B8C" w:rsidRPr="00E33DF5" w:rsidRDefault="00D22B8C" w:rsidP="000763C5">
            <w:pPr>
              <w:spacing w:before="240" w:after="240"/>
              <w:rPr>
                <w:rFonts w:cs="Arial"/>
              </w:rPr>
            </w:pPr>
            <w:r w:rsidRPr="00E33DF5">
              <w:rPr>
                <w:rFonts w:cs="Arial"/>
              </w:rPr>
              <w:t xml:space="preserve">You should attend at the hearing in person or by your lawyer. If you do not attend orders may be made against you without further warning. Such orders may allow the person obtaining orders to take enforcement steps. </w:t>
            </w:r>
          </w:p>
          <w:p w14:paraId="0BA0FA86" w14:textId="7BDAC1D1" w:rsidR="00D27199" w:rsidRPr="00E33DF5" w:rsidRDefault="00D22B8C" w:rsidP="000763C5">
            <w:pPr>
              <w:tabs>
                <w:tab w:val="left" w:pos="4050"/>
                <w:tab w:val="right" w:pos="8789"/>
              </w:tabs>
              <w:overflowPunct/>
              <w:autoSpaceDE/>
              <w:autoSpaceDN/>
              <w:adjustRightInd/>
              <w:spacing w:before="240" w:after="240"/>
              <w:textAlignment w:val="auto"/>
              <w:rPr>
                <w:rFonts w:cs="Arial"/>
                <w:color w:val="000000" w:themeColor="text1"/>
              </w:rPr>
            </w:pPr>
            <w:r w:rsidRPr="00E33DF5">
              <w:rPr>
                <w:rFonts w:cs="Arial"/>
                <w:color w:val="000000" w:themeColor="text1"/>
              </w:rPr>
              <w:t>If you oppose the issue of the warrant, and it is issued, you may be liable to pay the legal costs of the</w:t>
            </w:r>
            <w:r w:rsidR="003E5EE3">
              <w:rPr>
                <w:rFonts w:cs="Arial"/>
                <w:color w:val="000000" w:themeColor="text1"/>
              </w:rPr>
              <w:t xml:space="preserve"> applicant</w:t>
            </w:r>
            <w:r w:rsidRPr="00E33DF5">
              <w:rPr>
                <w:rFonts w:cs="Arial"/>
                <w:color w:val="000000" w:themeColor="text1"/>
              </w:rPr>
              <w:t xml:space="preserve"> of the hearing. Where applicable, this amount may be added on to the amount which </w:t>
            </w:r>
            <w:proofErr w:type="gramStart"/>
            <w:r w:rsidRPr="00E33DF5">
              <w:rPr>
                <w:rFonts w:cs="Arial"/>
                <w:color w:val="000000" w:themeColor="text1"/>
              </w:rPr>
              <w:t>has to</w:t>
            </w:r>
            <w:proofErr w:type="gramEnd"/>
            <w:r w:rsidRPr="00E33DF5">
              <w:rPr>
                <w:rFonts w:cs="Arial"/>
                <w:color w:val="000000" w:themeColor="text1"/>
              </w:rPr>
              <w:t xml:space="preserve"> be repaid under the mortgage.</w:t>
            </w:r>
          </w:p>
          <w:p w14:paraId="25622924" w14:textId="48AF94FF" w:rsidR="007E10C1" w:rsidRPr="000763C5" w:rsidRDefault="007E10C1" w:rsidP="000763C5">
            <w:pPr>
              <w:tabs>
                <w:tab w:val="left" w:pos="4050"/>
                <w:tab w:val="right" w:pos="8789"/>
              </w:tabs>
              <w:overflowPunct/>
              <w:autoSpaceDE/>
              <w:autoSpaceDN/>
              <w:adjustRightInd/>
              <w:spacing w:after="120"/>
              <w:textAlignment w:val="auto"/>
              <w:rPr>
                <w:rFonts w:eastAsiaTheme="minorEastAsia" w:cs="Arial"/>
                <w:b/>
                <w:bCs/>
                <w:spacing w:val="-3"/>
                <w:sz w:val="22"/>
                <w:szCs w:val="22"/>
                <w:lang w:bidi="en-US"/>
              </w:rPr>
            </w:pPr>
            <w:r w:rsidRPr="00E33DF5">
              <w:rPr>
                <w:rFonts w:cs="Arial"/>
                <w:color w:val="000000" w:themeColor="text1"/>
              </w:rPr>
              <w:t>If you do not file a notice of opposition and supporting affidavit, the Registrar may issue a warrant of possession without further notice.</w:t>
            </w:r>
          </w:p>
        </w:tc>
      </w:tr>
    </w:tbl>
    <w:p w14:paraId="31C56534" w14:textId="77777777" w:rsidR="00DC54C3" w:rsidRPr="000763C5" w:rsidRDefault="00DC54C3" w:rsidP="005D2F2C">
      <w:pPr>
        <w:rPr>
          <w:rFonts w:asciiTheme="minorHAnsi" w:hAnsiTheme="minorHAnsi" w:cs="Calibri"/>
        </w:rPr>
      </w:pPr>
    </w:p>
    <w:sectPr w:rsidR="00DC54C3" w:rsidRPr="000763C5"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A9547" w14:textId="77777777" w:rsidR="00E108BC" w:rsidRDefault="00E108BC" w:rsidP="00F437EE">
      <w:r>
        <w:separator/>
      </w:r>
    </w:p>
  </w:endnote>
  <w:endnote w:type="continuationSeparator" w:id="0">
    <w:p w14:paraId="74E687C7" w14:textId="77777777" w:rsidR="00E108BC" w:rsidRDefault="00E108BC"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07814" w14:textId="77777777" w:rsidR="00E108BC" w:rsidRDefault="00E108BC" w:rsidP="00F437EE">
      <w:r>
        <w:separator/>
      </w:r>
    </w:p>
  </w:footnote>
  <w:footnote w:type="continuationSeparator" w:id="0">
    <w:p w14:paraId="21E84CF1" w14:textId="77777777" w:rsidR="00E108BC" w:rsidRDefault="00E108BC"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75B93" w14:textId="27D2A3E7" w:rsidR="00F42926" w:rsidRDefault="00865B2D" w:rsidP="00F42926">
    <w:pPr>
      <w:pStyle w:val="Header"/>
      <w:rPr>
        <w:lang w:val="en-US"/>
      </w:rPr>
    </w:pPr>
    <w:r>
      <w:rPr>
        <w:lang w:val="en-US"/>
      </w:rPr>
      <w:t xml:space="preserve">Form </w:t>
    </w:r>
    <w:r w:rsidR="00E77455">
      <w:rPr>
        <w:lang w:val="en-US"/>
      </w:rPr>
      <w:t>1</w:t>
    </w:r>
    <w:r w:rsidR="0075361F">
      <w:rPr>
        <w:lang w:val="en-US"/>
      </w:rPr>
      <w:t>66</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5BFE" w14:textId="6A77BDE6" w:rsidR="00E92F2A" w:rsidRDefault="00E447A9" w:rsidP="009352D8">
    <w:pPr>
      <w:pStyle w:val="Header"/>
      <w:rPr>
        <w:lang w:val="en-US"/>
      </w:rPr>
    </w:pPr>
    <w:r>
      <w:rPr>
        <w:lang w:val="en-US"/>
      </w:rPr>
      <w:t xml:space="preserve">Form </w:t>
    </w:r>
    <w:r w:rsidR="009D30E7">
      <w:rPr>
        <w:lang w:val="en-US"/>
      </w:rPr>
      <w:t>1</w:t>
    </w:r>
    <w:r w:rsidR="0075361F">
      <w:rPr>
        <w:lang w:val="en-US"/>
      </w:rPr>
      <w:t>66</w:t>
    </w:r>
  </w:p>
  <w:p w14:paraId="02461B43" w14:textId="77777777" w:rsidR="00917942" w:rsidRPr="00BA48D1" w:rsidRDefault="00917942" w:rsidP="003E7CE5">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77777777" w:rsidR="000A6DD3" w:rsidRPr="00B653FE" w:rsidRDefault="000A6DD3" w:rsidP="00607F7A">
          <w:pPr>
            <w:pStyle w:val="Footer"/>
          </w:pPr>
          <w:r w:rsidRPr="00B653FE">
            <w:t>Date Filed:</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0E76"/>
    <w:multiLevelType w:val="hybridMultilevel"/>
    <w:tmpl w:val="E6DC3E32"/>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109FE"/>
    <w:multiLevelType w:val="hybridMultilevel"/>
    <w:tmpl w:val="54583466"/>
    <w:lvl w:ilvl="0" w:tplc="D81EB5EC">
      <w:start w:val="1"/>
      <w:numFmt w:val="bullet"/>
      <w:lvlText w:val=""/>
      <w:lvlJc w:val="left"/>
      <w:pPr>
        <w:ind w:left="720" w:hanging="360"/>
      </w:pPr>
      <w:rPr>
        <w:rFonts w:ascii="Wingdings 2" w:hAnsi="Wingdings 2" w:hint="default"/>
        <w:sz w:val="24"/>
        <w:szCs w:val="24"/>
      </w:rPr>
    </w:lvl>
    <w:lvl w:ilvl="1" w:tplc="12BE54F8">
      <w:start w:val="1"/>
      <w:numFmt w:val="bullet"/>
      <w:lvlText w:val=""/>
      <w:lvlJc w:val="left"/>
      <w:pPr>
        <w:ind w:left="1440" w:hanging="360"/>
      </w:pPr>
      <w:rPr>
        <w:rFonts w:ascii="Wingdings 2" w:hAnsi="Wingdings 2"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A35C4"/>
    <w:multiLevelType w:val="hybridMultilevel"/>
    <w:tmpl w:val="FAAE720E"/>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042460"/>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3C0D22"/>
    <w:multiLevelType w:val="hybridMultilevel"/>
    <w:tmpl w:val="18D89036"/>
    <w:lvl w:ilvl="0" w:tplc="D0E8F73A">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B54C62"/>
    <w:multiLevelType w:val="hybridMultilevel"/>
    <w:tmpl w:val="41ACE772"/>
    <w:lvl w:ilvl="0" w:tplc="7EB44A8C">
      <w:start w:val="1"/>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07F09"/>
    <w:multiLevelType w:val="hybridMultilevel"/>
    <w:tmpl w:val="9EE08F68"/>
    <w:lvl w:ilvl="0" w:tplc="2E7A47B0">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78F45E0"/>
    <w:multiLevelType w:val="hybridMultilevel"/>
    <w:tmpl w:val="B01A45E0"/>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E53B0"/>
    <w:multiLevelType w:val="hybridMultilevel"/>
    <w:tmpl w:val="BE36D31E"/>
    <w:lvl w:ilvl="0" w:tplc="A352FA1E">
      <w:start w:val="1"/>
      <w:numFmt w:val="bullet"/>
      <w:lvlText w:val=""/>
      <w:lvlJc w:val="left"/>
      <w:pPr>
        <w:ind w:left="1080" w:hanging="360"/>
      </w:pPr>
      <w:rPr>
        <w:rFonts w:ascii="Wingdings 2" w:hAnsi="Wingdings 2"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7FB7AD5"/>
    <w:multiLevelType w:val="hybridMultilevel"/>
    <w:tmpl w:val="317606E8"/>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85DE3"/>
    <w:multiLevelType w:val="hybridMultilevel"/>
    <w:tmpl w:val="4EC2CDFC"/>
    <w:lvl w:ilvl="0" w:tplc="FD00701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97EFD"/>
    <w:multiLevelType w:val="hybridMultilevel"/>
    <w:tmpl w:val="66C2A224"/>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CEE5BCF"/>
    <w:multiLevelType w:val="hybridMultilevel"/>
    <w:tmpl w:val="AEF47B82"/>
    <w:lvl w:ilvl="0" w:tplc="8690BC74">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E6B064C"/>
    <w:multiLevelType w:val="hybridMultilevel"/>
    <w:tmpl w:val="247ACB6E"/>
    <w:lvl w:ilvl="0" w:tplc="FD00701A">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93B7D"/>
    <w:multiLevelType w:val="hybridMultilevel"/>
    <w:tmpl w:val="F0044FD0"/>
    <w:lvl w:ilvl="0" w:tplc="8690BC74">
      <w:start w:val="1"/>
      <w:numFmt w:val="bullet"/>
      <w:lvlText w:val=""/>
      <w:lvlJc w:val="left"/>
      <w:pPr>
        <w:ind w:left="0" w:firstLine="0"/>
      </w:pPr>
      <w:rPr>
        <w:rFonts w:ascii="Wingdings 2" w:hAnsi="Wingdings 2" w:hint="default"/>
        <w:color w:val="000000" w:themeColor="text1"/>
      </w:rPr>
    </w:lvl>
    <w:lvl w:ilvl="1" w:tplc="0190450C">
      <w:start w:val="1"/>
      <w:numFmt w:val="bullet"/>
      <w:lvlText w:val=""/>
      <w:lvlJc w:val="left"/>
      <w:pPr>
        <w:ind w:left="1440" w:hanging="360"/>
      </w:pPr>
      <w:rPr>
        <w:rFonts w:ascii="Wingdings 2" w:hAnsi="Wingdings 2"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1D19FA"/>
    <w:multiLevelType w:val="hybridMultilevel"/>
    <w:tmpl w:val="7AD83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771989"/>
    <w:multiLevelType w:val="hybridMultilevel"/>
    <w:tmpl w:val="3FFC0064"/>
    <w:lvl w:ilvl="0" w:tplc="7B8C0958">
      <w:start w:val="1"/>
      <w:numFmt w:val="decimal"/>
      <w:lvlText w:val="%1."/>
      <w:lvlJc w:val="left"/>
      <w:pPr>
        <w:ind w:left="531" w:hanging="360"/>
      </w:pPr>
      <w:rPr>
        <w:rFonts w:hint="default"/>
        <w:color w:val="auto"/>
        <w:sz w:val="16"/>
        <w:szCs w:val="20"/>
      </w:rPr>
    </w:lvl>
    <w:lvl w:ilvl="1" w:tplc="0C090019" w:tentative="1">
      <w:start w:val="1"/>
      <w:numFmt w:val="lowerLetter"/>
      <w:lvlText w:val="%2."/>
      <w:lvlJc w:val="left"/>
      <w:pPr>
        <w:ind w:left="1251" w:hanging="360"/>
      </w:pPr>
    </w:lvl>
    <w:lvl w:ilvl="2" w:tplc="0C09001B" w:tentative="1">
      <w:start w:val="1"/>
      <w:numFmt w:val="lowerRoman"/>
      <w:lvlText w:val="%3."/>
      <w:lvlJc w:val="right"/>
      <w:pPr>
        <w:ind w:left="1971" w:hanging="180"/>
      </w:pPr>
    </w:lvl>
    <w:lvl w:ilvl="3" w:tplc="0C09000F" w:tentative="1">
      <w:start w:val="1"/>
      <w:numFmt w:val="decimal"/>
      <w:lvlText w:val="%4."/>
      <w:lvlJc w:val="left"/>
      <w:pPr>
        <w:ind w:left="2691" w:hanging="360"/>
      </w:pPr>
    </w:lvl>
    <w:lvl w:ilvl="4" w:tplc="0C090019" w:tentative="1">
      <w:start w:val="1"/>
      <w:numFmt w:val="lowerLetter"/>
      <w:lvlText w:val="%5."/>
      <w:lvlJc w:val="left"/>
      <w:pPr>
        <w:ind w:left="3411" w:hanging="360"/>
      </w:pPr>
    </w:lvl>
    <w:lvl w:ilvl="5" w:tplc="0C09001B" w:tentative="1">
      <w:start w:val="1"/>
      <w:numFmt w:val="lowerRoman"/>
      <w:lvlText w:val="%6."/>
      <w:lvlJc w:val="right"/>
      <w:pPr>
        <w:ind w:left="4131" w:hanging="180"/>
      </w:pPr>
    </w:lvl>
    <w:lvl w:ilvl="6" w:tplc="0C09000F" w:tentative="1">
      <w:start w:val="1"/>
      <w:numFmt w:val="decimal"/>
      <w:lvlText w:val="%7."/>
      <w:lvlJc w:val="left"/>
      <w:pPr>
        <w:ind w:left="4851" w:hanging="360"/>
      </w:pPr>
    </w:lvl>
    <w:lvl w:ilvl="7" w:tplc="0C090019" w:tentative="1">
      <w:start w:val="1"/>
      <w:numFmt w:val="lowerLetter"/>
      <w:lvlText w:val="%8."/>
      <w:lvlJc w:val="left"/>
      <w:pPr>
        <w:ind w:left="5571" w:hanging="360"/>
      </w:pPr>
    </w:lvl>
    <w:lvl w:ilvl="8" w:tplc="0C09001B" w:tentative="1">
      <w:start w:val="1"/>
      <w:numFmt w:val="lowerRoman"/>
      <w:lvlText w:val="%9."/>
      <w:lvlJc w:val="right"/>
      <w:pPr>
        <w:ind w:left="6291" w:hanging="180"/>
      </w:pPr>
    </w:lvl>
  </w:abstractNum>
  <w:abstractNum w:abstractNumId="19" w15:restartNumberingAfterBreak="0">
    <w:nsid w:val="305569CE"/>
    <w:multiLevelType w:val="hybridMultilevel"/>
    <w:tmpl w:val="1FC41C3A"/>
    <w:lvl w:ilvl="0" w:tplc="23EC9BFA">
      <w:start w:val="1"/>
      <w:numFmt w:val="bullet"/>
      <w:lvlText w:val=""/>
      <w:lvlJc w:val="left"/>
      <w:pPr>
        <w:ind w:left="720" w:hanging="360"/>
      </w:pPr>
      <w:rPr>
        <w:rFonts w:ascii="Wingdings 2" w:hAnsi="Wingdings 2"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443BE3"/>
    <w:multiLevelType w:val="hybridMultilevel"/>
    <w:tmpl w:val="5C8E15C0"/>
    <w:lvl w:ilvl="0" w:tplc="EE1A07E8">
      <w:start w:val="1"/>
      <w:numFmt w:val="bullet"/>
      <w:lvlText w:val=""/>
      <w:lvlJc w:val="left"/>
      <w:pPr>
        <w:ind w:left="607" w:hanging="360"/>
      </w:pPr>
      <w:rPr>
        <w:rFonts w:ascii="Wingdings 2" w:hAnsi="Wingdings 2" w:hint="default"/>
        <w:color w:val="000000" w:themeColor="text1"/>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21" w15:restartNumberingAfterBreak="0">
    <w:nsid w:val="357170DE"/>
    <w:multiLevelType w:val="hybridMultilevel"/>
    <w:tmpl w:val="9F6203B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72E19E1"/>
    <w:multiLevelType w:val="hybridMultilevel"/>
    <w:tmpl w:val="2308430E"/>
    <w:lvl w:ilvl="0" w:tplc="D81EB5EC">
      <w:start w:val="1"/>
      <w:numFmt w:val="bullet"/>
      <w:lvlText w:val=""/>
      <w:lvlJc w:val="left"/>
      <w:pPr>
        <w:ind w:left="720" w:hanging="360"/>
      </w:pPr>
      <w:rPr>
        <w:rFonts w:ascii="Wingdings 2" w:hAnsi="Wingdings 2" w:hint="default"/>
        <w:sz w:val="24"/>
        <w:szCs w:val="24"/>
      </w:rPr>
    </w:lvl>
    <w:lvl w:ilvl="1" w:tplc="D81EB5EC">
      <w:start w:val="1"/>
      <w:numFmt w:val="bullet"/>
      <w:lvlText w:val=""/>
      <w:lvlJc w:val="left"/>
      <w:pPr>
        <w:ind w:left="1440" w:hanging="360"/>
      </w:pPr>
      <w:rPr>
        <w:rFonts w:ascii="Wingdings 2" w:hAnsi="Wingdings 2"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2D632E"/>
    <w:multiLevelType w:val="hybridMultilevel"/>
    <w:tmpl w:val="6C7094D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AEC1EE7"/>
    <w:multiLevelType w:val="hybridMultilevel"/>
    <w:tmpl w:val="6B3AEA14"/>
    <w:lvl w:ilvl="0" w:tplc="7274630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B33429"/>
    <w:multiLevelType w:val="hybridMultilevel"/>
    <w:tmpl w:val="2BE09944"/>
    <w:lvl w:ilvl="0" w:tplc="2BD4E3E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562CC9"/>
    <w:multiLevelType w:val="hybridMultilevel"/>
    <w:tmpl w:val="D15A1FCC"/>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7" w15:restartNumberingAfterBreak="0">
    <w:nsid w:val="46585043"/>
    <w:multiLevelType w:val="hybridMultilevel"/>
    <w:tmpl w:val="B7AE0E06"/>
    <w:lvl w:ilvl="0" w:tplc="12BE54F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76A95"/>
    <w:multiLevelType w:val="hybridMultilevel"/>
    <w:tmpl w:val="F642C8BA"/>
    <w:lvl w:ilvl="0" w:tplc="0190450C">
      <w:start w:val="1"/>
      <w:numFmt w:val="bullet"/>
      <w:lvlText w:val=""/>
      <w:lvlJc w:val="left"/>
      <w:pPr>
        <w:ind w:left="0" w:firstLine="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C105B6"/>
    <w:multiLevelType w:val="hybridMultilevel"/>
    <w:tmpl w:val="77686094"/>
    <w:lvl w:ilvl="0" w:tplc="76EEFCD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EF0E66"/>
    <w:multiLevelType w:val="hybridMultilevel"/>
    <w:tmpl w:val="6E6A5186"/>
    <w:lvl w:ilvl="0" w:tplc="052256E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0F5C47"/>
    <w:multiLevelType w:val="hybridMultilevel"/>
    <w:tmpl w:val="33942CC0"/>
    <w:lvl w:ilvl="0" w:tplc="F208A046">
      <w:start w:val="1"/>
      <w:numFmt w:val="bullet"/>
      <w:lvlText w:val="-"/>
      <w:lvlJc w:val="left"/>
      <w:pPr>
        <w:ind w:left="449" w:hanging="420"/>
      </w:pPr>
      <w:rPr>
        <w:rFonts w:ascii="Arial" w:eastAsia="Times New Roman" w:hAnsi="Arial" w:cs="Arial"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33" w15:restartNumberingAfterBreak="0">
    <w:nsid w:val="5A50791D"/>
    <w:multiLevelType w:val="hybridMultilevel"/>
    <w:tmpl w:val="EC02A392"/>
    <w:lvl w:ilvl="0" w:tplc="BF34DF82">
      <w:start w:val="2"/>
      <w:numFmt w:val="lowerLetter"/>
      <w:lvlText w:val="(%1)"/>
      <w:lvlJc w:val="left"/>
      <w:pPr>
        <w:ind w:left="360" w:hanging="360"/>
      </w:pPr>
      <w:rPr>
        <w:rFonts w:hint="default"/>
        <w:color w:val="auto"/>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D985FCE"/>
    <w:multiLevelType w:val="hybridMultilevel"/>
    <w:tmpl w:val="7074929C"/>
    <w:lvl w:ilvl="0" w:tplc="01985E1C">
      <w:start w:val="4"/>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0EA4EF2"/>
    <w:multiLevelType w:val="hybridMultilevel"/>
    <w:tmpl w:val="E17CFA78"/>
    <w:lvl w:ilvl="0" w:tplc="7306392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A65A67"/>
    <w:multiLevelType w:val="hybridMultilevel"/>
    <w:tmpl w:val="D6702EA8"/>
    <w:lvl w:ilvl="0" w:tplc="8C68135A">
      <w:start w:val="5"/>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AE7A1C"/>
    <w:multiLevelType w:val="hybridMultilevel"/>
    <w:tmpl w:val="27C056C0"/>
    <w:lvl w:ilvl="0" w:tplc="0190450C">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2268AF"/>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5E59CE"/>
    <w:multiLevelType w:val="hybridMultilevel"/>
    <w:tmpl w:val="A71EDCAE"/>
    <w:lvl w:ilvl="0" w:tplc="E802166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A061AE"/>
    <w:multiLevelType w:val="hybridMultilevel"/>
    <w:tmpl w:val="92D0E174"/>
    <w:lvl w:ilvl="0" w:tplc="D4405B62">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87444A0"/>
    <w:multiLevelType w:val="hybridMultilevel"/>
    <w:tmpl w:val="EF32D502"/>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CC2050E"/>
    <w:multiLevelType w:val="hybridMultilevel"/>
    <w:tmpl w:val="559E002C"/>
    <w:lvl w:ilvl="0" w:tplc="D81EB5EC">
      <w:start w:val="1"/>
      <w:numFmt w:val="bullet"/>
      <w:lvlText w:val=""/>
      <w:lvlJc w:val="left"/>
      <w:pPr>
        <w:ind w:left="720" w:hanging="360"/>
      </w:pPr>
      <w:rPr>
        <w:rFonts w:ascii="Wingdings 2" w:hAnsi="Wingdings 2"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0"/>
  </w:num>
  <w:num w:numId="4">
    <w:abstractNumId w:val="20"/>
  </w:num>
  <w:num w:numId="5">
    <w:abstractNumId w:val="12"/>
  </w:num>
  <w:num w:numId="6">
    <w:abstractNumId w:val="19"/>
  </w:num>
  <w:num w:numId="7">
    <w:abstractNumId w:val="9"/>
  </w:num>
  <w:num w:numId="8">
    <w:abstractNumId w:val="11"/>
  </w:num>
  <w:num w:numId="9">
    <w:abstractNumId w:val="1"/>
  </w:num>
  <w:num w:numId="10">
    <w:abstractNumId w:val="35"/>
  </w:num>
  <w:num w:numId="11">
    <w:abstractNumId w:val="15"/>
  </w:num>
  <w:num w:numId="12">
    <w:abstractNumId w:val="25"/>
  </w:num>
  <w:num w:numId="13">
    <w:abstractNumId w:val="39"/>
  </w:num>
  <w:num w:numId="14">
    <w:abstractNumId w:val="8"/>
  </w:num>
  <w:num w:numId="15">
    <w:abstractNumId w:val="33"/>
  </w:num>
  <w:num w:numId="16">
    <w:abstractNumId w:val="31"/>
  </w:num>
  <w:num w:numId="17">
    <w:abstractNumId w:val="3"/>
  </w:num>
  <w:num w:numId="18">
    <w:abstractNumId w:val="13"/>
  </w:num>
  <w:num w:numId="19">
    <w:abstractNumId w:val="40"/>
  </w:num>
  <w:num w:numId="20">
    <w:abstractNumId w:val="5"/>
  </w:num>
  <w:num w:numId="21">
    <w:abstractNumId w:val="34"/>
  </w:num>
  <w:num w:numId="22">
    <w:abstractNumId w:val="10"/>
  </w:num>
  <w:num w:numId="23">
    <w:abstractNumId w:val="29"/>
  </w:num>
  <w:num w:numId="24">
    <w:abstractNumId w:val="18"/>
  </w:num>
  <w:num w:numId="25">
    <w:abstractNumId w:val="41"/>
  </w:num>
  <w:num w:numId="26">
    <w:abstractNumId w:val="23"/>
  </w:num>
  <w:num w:numId="27">
    <w:abstractNumId w:val="21"/>
  </w:num>
  <w:num w:numId="28">
    <w:abstractNumId w:val="38"/>
  </w:num>
  <w:num w:numId="29">
    <w:abstractNumId w:val="4"/>
  </w:num>
  <w:num w:numId="30">
    <w:abstractNumId w:val="28"/>
  </w:num>
  <w:num w:numId="31">
    <w:abstractNumId w:val="7"/>
  </w:num>
  <w:num w:numId="32">
    <w:abstractNumId w:val="14"/>
  </w:num>
  <w:num w:numId="33">
    <w:abstractNumId w:val="37"/>
  </w:num>
  <w:num w:numId="34">
    <w:abstractNumId w:val="16"/>
  </w:num>
  <w:num w:numId="35">
    <w:abstractNumId w:val="17"/>
  </w:num>
  <w:num w:numId="36">
    <w:abstractNumId w:val="24"/>
  </w:num>
  <w:num w:numId="37">
    <w:abstractNumId w:val="36"/>
  </w:num>
  <w:num w:numId="38">
    <w:abstractNumId w:val="42"/>
  </w:num>
  <w:num w:numId="39">
    <w:abstractNumId w:val="2"/>
  </w:num>
  <w:num w:numId="40">
    <w:abstractNumId w:val="22"/>
  </w:num>
  <w:num w:numId="41">
    <w:abstractNumId w:val="27"/>
  </w:num>
  <w:num w:numId="42">
    <w:abstractNumId w:val="26"/>
  </w:num>
  <w:num w:numId="43">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567"/>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CFF1D9-0FF9-4AFE-96C8-B494C564D57E}"/>
    <w:docVar w:name="dgnword-eventsink" w:val="636053472"/>
  </w:docVars>
  <w:rsids>
    <w:rsidRoot w:val="00E81BE3"/>
    <w:rsid w:val="0000190D"/>
    <w:rsid w:val="000070E3"/>
    <w:rsid w:val="000072E2"/>
    <w:rsid w:val="00010A92"/>
    <w:rsid w:val="000110AF"/>
    <w:rsid w:val="00011A48"/>
    <w:rsid w:val="00011C5A"/>
    <w:rsid w:val="00013178"/>
    <w:rsid w:val="00014224"/>
    <w:rsid w:val="00014FDB"/>
    <w:rsid w:val="0001599E"/>
    <w:rsid w:val="00017F63"/>
    <w:rsid w:val="00021FFD"/>
    <w:rsid w:val="000229B5"/>
    <w:rsid w:val="00022B8A"/>
    <w:rsid w:val="00023E8E"/>
    <w:rsid w:val="0002632A"/>
    <w:rsid w:val="000263D8"/>
    <w:rsid w:val="000272A5"/>
    <w:rsid w:val="000279C7"/>
    <w:rsid w:val="000327E3"/>
    <w:rsid w:val="00034FB5"/>
    <w:rsid w:val="00035078"/>
    <w:rsid w:val="00035F84"/>
    <w:rsid w:val="00036149"/>
    <w:rsid w:val="00037F91"/>
    <w:rsid w:val="00041B32"/>
    <w:rsid w:val="000422DE"/>
    <w:rsid w:val="000424E7"/>
    <w:rsid w:val="00042C07"/>
    <w:rsid w:val="000434E8"/>
    <w:rsid w:val="00043847"/>
    <w:rsid w:val="00044147"/>
    <w:rsid w:val="00044366"/>
    <w:rsid w:val="000451D5"/>
    <w:rsid w:val="00051BB1"/>
    <w:rsid w:val="00052E63"/>
    <w:rsid w:val="00055E35"/>
    <w:rsid w:val="00056EC7"/>
    <w:rsid w:val="00057206"/>
    <w:rsid w:val="00057381"/>
    <w:rsid w:val="00057556"/>
    <w:rsid w:val="00057D2E"/>
    <w:rsid w:val="00057EEE"/>
    <w:rsid w:val="00066B18"/>
    <w:rsid w:val="00066CFF"/>
    <w:rsid w:val="000706DE"/>
    <w:rsid w:val="00072709"/>
    <w:rsid w:val="00072DEB"/>
    <w:rsid w:val="0007635A"/>
    <w:rsid w:val="000763C5"/>
    <w:rsid w:val="00076CDF"/>
    <w:rsid w:val="000826FB"/>
    <w:rsid w:val="00084EF8"/>
    <w:rsid w:val="00084EFE"/>
    <w:rsid w:val="0008641A"/>
    <w:rsid w:val="000878EC"/>
    <w:rsid w:val="000920E7"/>
    <w:rsid w:val="00092F7F"/>
    <w:rsid w:val="0009527C"/>
    <w:rsid w:val="000A2312"/>
    <w:rsid w:val="000A3BFB"/>
    <w:rsid w:val="000A433A"/>
    <w:rsid w:val="000A43E4"/>
    <w:rsid w:val="000A6DD3"/>
    <w:rsid w:val="000A7811"/>
    <w:rsid w:val="000B0C3B"/>
    <w:rsid w:val="000B1A8F"/>
    <w:rsid w:val="000B3E18"/>
    <w:rsid w:val="000B4056"/>
    <w:rsid w:val="000B4F8B"/>
    <w:rsid w:val="000B5515"/>
    <w:rsid w:val="000B63A4"/>
    <w:rsid w:val="000B7114"/>
    <w:rsid w:val="000B7180"/>
    <w:rsid w:val="000C1566"/>
    <w:rsid w:val="000C40B6"/>
    <w:rsid w:val="000C54F8"/>
    <w:rsid w:val="000C56A9"/>
    <w:rsid w:val="000C60A3"/>
    <w:rsid w:val="000C62CF"/>
    <w:rsid w:val="000D0D92"/>
    <w:rsid w:val="000D23D7"/>
    <w:rsid w:val="000D27F2"/>
    <w:rsid w:val="000D4647"/>
    <w:rsid w:val="000D4681"/>
    <w:rsid w:val="000D74AD"/>
    <w:rsid w:val="000D79C8"/>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6F62"/>
    <w:rsid w:val="00100CAA"/>
    <w:rsid w:val="00102D0E"/>
    <w:rsid w:val="00104292"/>
    <w:rsid w:val="00104AD2"/>
    <w:rsid w:val="00106D04"/>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1FAF"/>
    <w:rsid w:val="0013410A"/>
    <w:rsid w:val="00134D7A"/>
    <w:rsid w:val="00135B62"/>
    <w:rsid w:val="00135EA0"/>
    <w:rsid w:val="00136D39"/>
    <w:rsid w:val="00137EA7"/>
    <w:rsid w:val="001407E8"/>
    <w:rsid w:val="0014266D"/>
    <w:rsid w:val="00142BAE"/>
    <w:rsid w:val="001430AC"/>
    <w:rsid w:val="00145C6E"/>
    <w:rsid w:val="00146832"/>
    <w:rsid w:val="00146D41"/>
    <w:rsid w:val="00146DDF"/>
    <w:rsid w:val="001525BD"/>
    <w:rsid w:val="00153B67"/>
    <w:rsid w:val="00153D16"/>
    <w:rsid w:val="0015479F"/>
    <w:rsid w:val="001547FC"/>
    <w:rsid w:val="00155AE5"/>
    <w:rsid w:val="00157EFC"/>
    <w:rsid w:val="001676F7"/>
    <w:rsid w:val="00170E07"/>
    <w:rsid w:val="001717FB"/>
    <w:rsid w:val="00174B4E"/>
    <w:rsid w:val="00174F57"/>
    <w:rsid w:val="0017625C"/>
    <w:rsid w:val="00177E5E"/>
    <w:rsid w:val="00180E61"/>
    <w:rsid w:val="00182363"/>
    <w:rsid w:val="00184364"/>
    <w:rsid w:val="0018458B"/>
    <w:rsid w:val="00187B30"/>
    <w:rsid w:val="00191B8A"/>
    <w:rsid w:val="00191BF7"/>
    <w:rsid w:val="00195C58"/>
    <w:rsid w:val="00195F2E"/>
    <w:rsid w:val="00197AD2"/>
    <w:rsid w:val="00197D1D"/>
    <w:rsid w:val="001A0E53"/>
    <w:rsid w:val="001A0F35"/>
    <w:rsid w:val="001A13AA"/>
    <w:rsid w:val="001A38BF"/>
    <w:rsid w:val="001A4DB5"/>
    <w:rsid w:val="001A5307"/>
    <w:rsid w:val="001A66AA"/>
    <w:rsid w:val="001B0FC8"/>
    <w:rsid w:val="001B5C52"/>
    <w:rsid w:val="001B63B2"/>
    <w:rsid w:val="001B736A"/>
    <w:rsid w:val="001B7421"/>
    <w:rsid w:val="001C02FD"/>
    <w:rsid w:val="001C0C0E"/>
    <w:rsid w:val="001C54C8"/>
    <w:rsid w:val="001C5CB9"/>
    <w:rsid w:val="001D332F"/>
    <w:rsid w:val="001D6C7C"/>
    <w:rsid w:val="001D7AFB"/>
    <w:rsid w:val="001D7FFD"/>
    <w:rsid w:val="001E0885"/>
    <w:rsid w:val="001E0EC2"/>
    <w:rsid w:val="001E50D7"/>
    <w:rsid w:val="001E5858"/>
    <w:rsid w:val="001E74AE"/>
    <w:rsid w:val="001E7AB1"/>
    <w:rsid w:val="001F0883"/>
    <w:rsid w:val="001F2626"/>
    <w:rsid w:val="001F3AFF"/>
    <w:rsid w:val="001F456A"/>
    <w:rsid w:val="001F57B6"/>
    <w:rsid w:val="001F67BD"/>
    <w:rsid w:val="001F72BB"/>
    <w:rsid w:val="001F75F8"/>
    <w:rsid w:val="00205858"/>
    <w:rsid w:val="00205FA2"/>
    <w:rsid w:val="00206EBF"/>
    <w:rsid w:val="0020702A"/>
    <w:rsid w:val="00210688"/>
    <w:rsid w:val="00211A47"/>
    <w:rsid w:val="00215A41"/>
    <w:rsid w:val="002201AD"/>
    <w:rsid w:val="00220D2F"/>
    <w:rsid w:val="0022335C"/>
    <w:rsid w:val="00226A21"/>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36E1"/>
    <w:rsid w:val="0026536B"/>
    <w:rsid w:val="00266A50"/>
    <w:rsid w:val="00266E9B"/>
    <w:rsid w:val="00267448"/>
    <w:rsid w:val="00270987"/>
    <w:rsid w:val="0027273E"/>
    <w:rsid w:val="00276BFB"/>
    <w:rsid w:val="00277E66"/>
    <w:rsid w:val="00281CC3"/>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3FF"/>
    <w:rsid w:val="002A1CDF"/>
    <w:rsid w:val="002A27CA"/>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34D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37F8E"/>
    <w:rsid w:val="003404F0"/>
    <w:rsid w:val="003405B7"/>
    <w:rsid w:val="003437B6"/>
    <w:rsid w:val="00344160"/>
    <w:rsid w:val="00344600"/>
    <w:rsid w:val="0034694D"/>
    <w:rsid w:val="00350AE8"/>
    <w:rsid w:val="00351044"/>
    <w:rsid w:val="0035312C"/>
    <w:rsid w:val="0035382D"/>
    <w:rsid w:val="00355F90"/>
    <w:rsid w:val="00356032"/>
    <w:rsid w:val="0036295A"/>
    <w:rsid w:val="00363049"/>
    <w:rsid w:val="003646F1"/>
    <w:rsid w:val="00365340"/>
    <w:rsid w:val="00371697"/>
    <w:rsid w:val="00373EFF"/>
    <w:rsid w:val="00375BA9"/>
    <w:rsid w:val="003767EC"/>
    <w:rsid w:val="003772E5"/>
    <w:rsid w:val="00377681"/>
    <w:rsid w:val="00380BE3"/>
    <w:rsid w:val="00381FAD"/>
    <w:rsid w:val="00382936"/>
    <w:rsid w:val="00385522"/>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4B63"/>
    <w:rsid w:val="003E5EE3"/>
    <w:rsid w:val="003E64B8"/>
    <w:rsid w:val="003E6A2C"/>
    <w:rsid w:val="003E7516"/>
    <w:rsid w:val="003E7CE5"/>
    <w:rsid w:val="003F2614"/>
    <w:rsid w:val="003F5852"/>
    <w:rsid w:val="003F5B5B"/>
    <w:rsid w:val="003F7CD1"/>
    <w:rsid w:val="00401CF7"/>
    <w:rsid w:val="004065E2"/>
    <w:rsid w:val="00407AB6"/>
    <w:rsid w:val="00411320"/>
    <w:rsid w:val="004117A8"/>
    <w:rsid w:val="00411B28"/>
    <w:rsid w:val="00412885"/>
    <w:rsid w:val="004146DC"/>
    <w:rsid w:val="0041647F"/>
    <w:rsid w:val="00416C69"/>
    <w:rsid w:val="004206EE"/>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038"/>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8F3"/>
    <w:rsid w:val="004A1F95"/>
    <w:rsid w:val="004A7441"/>
    <w:rsid w:val="004B0B57"/>
    <w:rsid w:val="004B12FA"/>
    <w:rsid w:val="004B13FC"/>
    <w:rsid w:val="004B2DEB"/>
    <w:rsid w:val="004B3A05"/>
    <w:rsid w:val="004B44E7"/>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DEA"/>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871AF"/>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99E"/>
    <w:rsid w:val="005B103E"/>
    <w:rsid w:val="005B1E4F"/>
    <w:rsid w:val="005B3974"/>
    <w:rsid w:val="005B51CC"/>
    <w:rsid w:val="005B6883"/>
    <w:rsid w:val="005B68D8"/>
    <w:rsid w:val="005B79E1"/>
    <w:rsid w:val="005C264B"/>
    <w:rsid w:val="005C2A9A"/>
    <w:rsid w:val="005C3948"/>
    <w:rsid w:val="005C4D59"/>
    <w:rsid w:val="005C503F"/>
    <w:rsid w:val="005C58B9"/>
    <w:rsid w:val="005C79F2"/>
    <w:rsid w:val="005C7ED1"/>
    <w:rsid w:val="005D041E"/>
    <w:rsid w:val="005D2F2C"/>
    <w:rsid w:val="005D49AD"/>
    <w:rsid w:val="005D5AD2"/>
    <w:rsid w:val="005D6AD2"/>
    <w:rsid w:val="005D7DC5"/>
    <w:rsid w:val="005E1D51"/>
    <w:rsid w:val="005E2352"/>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9799A"/>
    <w:rsid w:val="006A4161"/>
    <w:rsid w:val="006A4652"/>
    <w:rsid w:val="006A753E"/>
    <w:rsid w:val="006B1855"/>
    <w:rsid w:val="006B1DF0"/>
    <w:rsid w:val="006B1DFB"/>
    <w:rsid w:val="006B2E94"/>
    <w:rsid w:val="006B3D31"/>
    <w:rsid w:val="006B4611"/>
    <w:rsid w:val="006B5785"/>
    <w:rsid w:val="006B66F3"/>
    <w:rsid w:val="006B6A5B"/>
    <w:rsid w:val="006C2095"/>
    <w:rsid w:val="006C3A59"/>
    <w:rsid w:val="006C7C86"/>
    <w:rsid w:val="006C7E30"/>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05CD"/>
    <w:rsid w:val="007225F4"/>
    <w:rsid w:val="007254E9"/>
    <w:rsid w:val="00726217"/>
    <w:rsid w:val="0072676F"/>
    <w:rsid w:val="00733155"/>
    <w:rsid w:val="0073667B"/>
    <w:rsid w:val="00745AD8"/>
    <w:rsid w:val="00745F5C"/>
    <w:rsid w:val="00746F25"/>
    <w:rsid w:val="00747DD9"/>
    <w:rsid w:val="00747F98"/>
    <w:rsid w:val="0075361F"/>
    <w:rsid w:val="00753A82"/>
    <w:rsid w:val="00753C5E"/>
    <w:rsid w:val="00753FE5"/>
    <w:rsid w:val="00754166"/>
    <w:rsid w:val="007554AC"/>
    <w:rsid w:val="00755624"/>
    <w:rsid w:val="00757DD0"/>
    <w:rsid w:val="00760117"/>
    <w:rsid w:val="00761070"/>
    <w:rsid w:val="00761C20"/>
    <w:rsid w:val="00764035"/>
    <w:rsid w:val="00764E88"/>
    <w:rsid w:val="00771B5D"/>
    <w:rsid w:val="00774058"/>
    <w:rsid w:val="007769E8"/>
    <w:rsid w:val="0077731F"/>
    <w:rsid w:val="00780711"/>
    <w:rsid w:val="0078292E"/>
    <w:rsid w:val="00785661"/>
    <w:rsid w:val="00787890"/>
    <w:rsid w:val="0079157F"/>
    <w:rsid w:val="00793071"/>
    <w:rsid w:val="007937DF"/>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68C0"/>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10C1"/>
    <w:rsid w:val="007E365A"/>
    <w:rsid w:val="007E44C3"/>
    <w:rsid w:val="007E4DE0"/>
    <w:rsid w:val="007E5681"/>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5A10"/>
    <w:rsid w:val="008176BA"/>
    <w:rsid w:val="008216F7"/>
    <w:rsid w:val="00823D20"/>
    <w:rsid w:val="0082408A"/>
    <w:rsid w:val="008241B3"/>
    <w:rsid w:val="00824E1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B50"/>
    <w:rsid w:val="00863C1F"/>
    <w:rsid w:val="00865B2D"/>
    <w:rsid w:val="00866024"/>
    <w:rsid w:val="008665F8"/>
    <w:rsid w:val="008709B6"/>
    <w:rsid w:val="008747BE"/>
    <w:rsid w:val="00874A32"/>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3BE5"/>
    <w:rsid w:val="008D4768"/>
    <w:rsid w:val="008D4A4D"/>
    <w:rsid w:val="008D7113"/>
    <w:rsid w:val="008E2953"/>
    <w:rsid w:val="008E74BA"/>
    <w:rsid w:val="008E76D6"/>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52D8"/>
    <w:rsid w:val="00936423"/>
    <w:rsid w:val="00936707"/>
    <w:rsid w:val="009374E2"/>
    <w:rsid w:val="0094037E"/>
    <w:rsid w:val="0094155B"/>
    <w:rsid w:val="00942944"/>
    <w:rsid w:val="00946099"/>
    <w:rsid w:val="0095037E"/>
    <w:rsid w:val="00950B27"/>
    <w:rsid w:val="009523A4"/>
    <w:rsid w:val="00953B9E"/>
    <w:rsid w:val="00953BB0"/>
    <w:rsid w:val="00956560"/>
    <w:rsid w:val="00956FA4"/>
    <w:rsid w:val="0096118B"/>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1E7"/>
    <w:rsid w:val="00996559"/>
    <w:rsid w:val="00997E01"/>
    <w:rsid w:val="009A008A"/>
    <w:rsid w:val="009A036A"/>
    <w:rsid w:val="009A0E9A"/>
    <w:rsid w:val="009A0FD1"/>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0569"/>
    <w:rsid w:val="009C2B95"/>
    <w:rsid w:val="009C31A3"/>
    <w:rsid w:val="009C3718"/>
    <w:rsid w:val="009C3836"/>
    <w:rsid w:val="009C4ADA"/>
    <w:rsid w:val="009D006A"/>
    <w:rsid w:val="009D0431"/>
    <w:rsid w:val="009D30E7"/>
    <w:rsid w:val="009D3814"/>
    <w:rsid w:val="009D47C4"/>
    <w:rsid w:val="009D4D9C"/>
    <w:rsid w:val="009D564D"/>
    <w:rsid w:val="009D6648"/>
    <w:rsid w:val="009D6ACB"/>
    <w:rsid w:val="009E0F4E"/>
    <w:rsid w:val="009E0FFB"/>
    <w:rsid w:val="009E1BA3"/>
    <w:rsid w:val="009E2CDC"/>
    <w:rsid w:val="009E3AF8"/>
    <w:rsid w:val="009E3F9F"/>
    <w:rsid w:val="009F1439"/>
    <w:rsid w:val="009F43BD"/>
    <w:rsid w:val="009F5497"/>
    <w:rsid w:val="009F6992"/>
    <w:rsid w:val="009F6C62"/>
    <w:rsid w:val="00A003E4"/>
    <w:rsid w:val="00A00512"/>
    <w:rsid w:val="00A00D90"/>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402B"/>
    <w:rsid w:val="00AC5248"/>
    <w:rsid w:val="00AC6578"/>
    <w:rsid w:val="00AD0812"/>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5A1F"/>
    <w:rsid w:val="00B075FD"/>
    <w:rsid w:val="00B07E87"/>
    <w:rsid w:val="00B11DCA"/>
    <w:rsid w:val="00B13D98"/>
    <w:rsid w:val="00B14338"/>
    <w:rsid w:val="00B1446B"/>
    <w:rsid w:val="00B16844"/>
    <w:rsid w:val="00B17165"/>
    <w:rsid w:val="00B21EAB"/>
    <w:rsid w:val="00B224A6"/>
    <w:rsid w:val="00B22E20"/>
    <w:rsid w:val="00B25055"/>
    <w:rsid w:val="00B2609F"/>
    <w:rsid w:val="00B31B9B"/>
    <w:rsid w:val="00B32095"/>
    <w:rsid w:val="00B335A1"/>
    <w:rsid w:val="00B348F8"/>
    <w:rsid w:val="00B3630A"/>
    <w:rsid w:val="00B363EB"/>
    <w:rsid w:val="00B37C92"/>
    <w:rsid w:val="00B4039F"/>
    <w:rsid w:val="00B40D8D"/>
    <w:rsid w:val="00B42E9E"/>
    <w:rsid w:val="00B43389"/>
    <w:rsid w:val="00B4351F"/>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62CF"/>
    <w:rsid w:val="00B775A4"/>
    <w:rsid w:val="00B8091A"/>
    <w:rsid w:val="00B8093F"/>
    <w:rsid w:val="00B810B0"/>
    <w:rsid w:val="00B821E5"/>
    <w:rsid w:val="00B850C8"/>
    <w:rsid w:val="00B852FC"/>
    <w:rsid w:val="00B85A08"/>
    <w:rsid w:val="00B90CC6"/>
    <w:rsid w:val="00B90EA3"/>
    <w:rsid w:val="00B93E1B"/>
    <w:rsid w:val="00B96EBB"/>
    <w:rsid w:val="00B972E3"/>
    <w:rsid w:val="00B97D83"/>
    <w:rsid w:val="00BA0DAC"/>
    <w:rsid w:val="00BA0F5B"/>
    <w:rsid w:val="00BA1294"/>
    <w:rsid w:val="00BA2692"/>
    <w:rsid w:val="00BA2E0B"/>
    <w:rsid w:val="00BA48D1"/>
    <w:rsid w:val="00BA73DC"/>
    <w:rsid w:val="00BA7BFD"/>
    <w:rsid w:val="00BB0D6E"/>
    <w:rsid w:val="00BB27A4"/>
    <w:rsid w:val="00BB4B4B"/>
    <w:rsid w:val="00BB5158"/>
    <w:rsid w:val="00BB6FCC"/>
    <w:rsid w:val="00BB77F3"/>
    <w:rsid w:val="00BB7A95"/>
    <w:rsid w:val="00BC22BF"/>
    <w:rsid w:val="00BC3AA9"/>
    <w:rsid w:val="00BC5075"/>
    <w:rsid w:val="00BC57DF"/>
    <w:rsid w:val="00BC608F"/>
    <w:rsid w:val="00BD0A12"/>
    <w:rsid w:val="00BD0EC5"/>
    <w:rsid w:val="00BD1013"/>
    <w:rsid w:val="00BD10D7"/>
    <w:rsid w:val="00BD30E1"/>
    <w:rsid w:val="00BD3714"/>
    <w:rsid w:val="00BD37BD"/>
    <w:rsid w:val="00BD6890"/>
    <w:rsid w:val="00BE0865"/>
    <w:rsid w:val="00BE0CAC"/>
    <w:rsid w:val="00BE26D3"/>
    <w:rsid w:val="00BE4171"/>
    <w:rsid w:val="00BE58AB"/>
    <w:rsid w:val="00BE74A9"/>
    <w:rsid w:val="00BE7E04"/>
    <w:rsid w:val="00BF12B8"/>
    <w:rsid w:val="00BF2D99"/>
    <w:rsid w:val="00BF5FF1"/>
    <w:rsid w:val="00BF6992"/>
    <w:rsid w:val="00C01E33"/>
    <w:rsid w:val="00C04CAB"/>
    <w:rsid w:val="00C0652A"/>
    <w:rsid w:val="00C07264"/>
    <w:rsid w:val="00C07528"/>
    <w:rsid w:val="00C1036D"/>
    <w:rsid w:val="00C107CA"/>
    <w:rsid w:val="00C13102"/>
    <w:rsid w:val="00C140E1"/>
    <w:rsid w:val="00C155E1"/>
    <w:rsid w:val="00C20DD3"/>
    <w:rsid w:val="00C26698"/>
    <w:rsid w:val="00C27CB7"/>
    <w:rsid w:val="00C313AC"/>
    <w:rsid w:val="00C32CEB"/>
    <w:rsid w:val="00C32EDB"/>
    <w:rsid w:val="00C34B7F"/>
    <w:rsid w:val="00C35CC2"/>
    <w:rsid w:val="00C36F25"/>
    <w:rsid w:val="00C4649B"/>
    <w:rsid w:val="00C46A58"/>
    <w:rsid w:val="00C46BC4"/>
    <w:rsid w:val="00C47671"/>
    <w:rsid w:val="00C50D38"/>
    <w:rsid w:val="00C57AF8"/>
    <w:rsid w:val="00C603F4"/>
    <w:rsid w:val="00C63531"/>
    <w:rsid w:val="00C64709"/>
    <w:rsid w:val="00C659A9"/>
    <w:rsid w:val="00C673C7"/>
    <w:rsid w:val="00C70A0D"/>
    <w:rsid w:val="00C71B98"/>
    <w:rsid w:val="00C73241"/>
    <w:rsid w:val="00C7412F"/>
    <w:rsid w:val="00C74836"/>
    <w:rsid w:val="00C74D9E"/>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B4FB9"/>
    <w:rsid w:val="00CC1080"/>
    <w:rsid w:val="00CC1923"/>
    <w:rsid w:val="00CC1F02"/>
    <w:rsid w:val="00CC33A3"/>
    <w:rsid w:val="00CC3722"/>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B8C"/>
    <w:rsid w:val="00D22DF3"/>
    <w:rsid w:val="00D2364A"/>
    <w:rsid w:val="00D26049"/>
    <w:rsid w:val="00D26AD3"/>
    <w:rsid w:val="00D26C86"/>
    <w:rsid w:val="00D27199"/>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13"/>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4C3"/>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08BC"/>
    <w:rsid w:val="00E137F3"/>
    <w:rsid w:val="00E14298"/>
    <w:rsid w:val="00E21953"/>
    <w:rsid w:val="00E22D4D"/>
    <w:rsid w:val="00E23AB8"/>
    <w:rsid w:val="00E24806"/>
    <w:rsid w:val="00E251C2"/>
    <w:rsid w:val="00E266DF"/>
    <w:rsid w:val="00E27216"/>
    <w:rsid w:val="00E32254"/>
    <w:rsid w:val="00E32A48"/>
    <w:rsid w:val="00E33763"/>
    <w:rsid w:val="00E33DF5"/>
    <w:rsid w:val="00E353E1"/>
    <w:rsid w:val="00E359D9"/>
    <w:rsid w:val="00E4052D"/>
    <w:rsid w:val="00E41B92"/>
    <w:rsid w:val="00E41CC0"/>
    <w:rsid w:val="00E42936"/>
    <w:rsid w:val="00E42AD7"/>
    <w:rsid w:val="00E42D4F"/>
    <w:rsid w:val="00E42F4F"/>
    <w:rsid w:val="00E4370E"/>
    <w:rsid w:val="00E43AAE"/>
    <w:rsid w:val="00E447A9"/>
    <w:rsid w:val="00E44935"/>
    <w:rsid w:val="00E463F0"/>
    <w:rsid w:val="00E46EB1"/>
    <w:rsid w:val="00E47AF3"/>
    <w:rsid w:val="00E5031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293F"/>
    <w:rsid w:val="00E72F4E"/>
    <w:rsid w:val="00E7611F"/>
    <w:rsid w:val="00E77455"/>
    <w:rsid w:val="00E8006E"/>
    <w:rsid w:val="00E8037B"/>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C7F4D"/>
    <w:rsid w:val="00ED28E1"/>
    <w:rsid w:val="00ED5274"/>
    <w:rsid w:val="00ED7CEC"/>
    <w:rsid w:val="00EE6478"/>
    <w:rsid w:val="00EE65C0"/>
    <w:rsid w:val="00EE7034"/>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273F9"/>
    <w:rsid w:val="00F3678C"/>
    <w:rsid w:val="00F37FBC"/>
    <w:rsid w:val="00F401CC"/>
    <w:rsid w:val="00F4055D"/>
    <w:rsid w:val="00F41DB4"/>
    <w:rsid w:val="00F42926"/>
    <w:rsid w:val="00F437EE"/>
    <w:rsid w:val="00F44719"/>
    <w:rsid w:val="00F45F9A"/>
    <w:rsid w:val="00F4741E"/>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75BA"/>
    <w:rsid w:val="00F77DDC"/>
    <w:rsid w:val="00F80747"/>
    <w:rsid w:val="00F834AA"/>
    <w:rsid w:val="00F94308"/>
    <w:rsid w:val="00F950F1"/>
    <w:rsid w:val="00F95997"/>
    <w:rsid w:val="00F97470"/>
    <w:rsid w:val="00FA071B"/>
    <w:rsid w:val="00FA0BB0"/>
    <w:rsid w:val="00FA4BB2"/>
    <w:rsid w:val="00FA7FC0"/>
    <w:rsid w:val="00FB41D2"/>
    <w:rsid w:val="00FB468B"/>
    <w:rsid w:val="00FB4E24"/>
    <w:rsid w:val="00FB5322"/>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E7692"/>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929D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0763C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763C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763C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150dffe-7ff5-4936-9b06-a15a4e60637c">10- Enforcement</Category>
  </documentManagement>
</p:properties>
</file>

<file path=customXml/item2.xml><?xml version="1.0" encoding="utf-8"?>
<metadata xmlns="http://www.objective.com/ecm/document/metadata/58C9F5967543424EB65A239DFED2F2F1" version="1.0.0">
  <systemFields>
    <field name="Objective-Id">
      <value order="0">A605215</value>
    </field>
    <field name="Objective-Title">
      <value order="0">Form 103 Notice to Respondent or Occupier (S)</value>
    </field>
    <field name="Objective-Description">
      <value order="0"/>
    </field>
    <field name="Objective-CreationStamp">
      <value order="0">2019-09-03T05:29:04Z</value>
    </field>
    <field name="Objective-IsApproved">
      <value order="0">false</value>
    </field>
    <field name="Objective-IsPublished">
      <value order="0">false</value>
    </field>
    <field name="Objective-DatePublished">
      <value order="0"/>
    </field>
    <field name="Objective-ModificationStamp">
      <value order="0">2019-09-16T06:05:37Z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vA1094343</value>
    </field>
    <field name="Objective-Version">
      <value order="0">0.2</value>
    </field>
    <field name="Objective-VersionNumber">
      <value order="0">2</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6AE38-A718-4D44-879E-8B1CF6D7D0FB}"/>
</file>

<file path=customXml/itemProps2.xml><?xml version="1.0" encoding="utf-8"?>
<ds:datastoreItem xmlns:ds="http://schemas.openxmlformats.org/officeDocument/2006/customXml" ds:itemID="{5745109E-2DDF-40CB-AC2B-FF9B10C90820}"/>
</file>

<file path=customXml/itemProps3.xml><?xml version="1.0" encoding="utf-8"?>
<ds:datastoreItem xmlns:ds="http://schemas.openxmlformats.org/officeDocument/2006/customXml" ds:itemID="{88D2E84D-7B29-4870-8CC5-340D8795A3DF}"/>
</file>

<file path=customXml/itemProps4.xml><?xml version="1.0" encoding="utf-8"?>
<ds:datastoreItem xmlns:ds="http://schemas.openxmlformats.org/officeDocument/2006/customXml" ds:itemID="{FF6CFB17-786D-4909-AF7C-7E62EF112CE1}"/>
</file>

<file path=customXml/itemProps5.xml><?xml version="1.0" encoding="utf-8"?>
<ds:datastoreItem xmlns:ds="http://schemas.openxmlformats.org/officeDocument/2006/customXml" ds:itemID="{11FE0963-863A-42C2-A49E-68E2E1BE6494}"/>
</file>

<file path=docProps/app.xml><?xml version="1.0" encoding="utf-8"?>
<Properties xmlns="http://schemas.openxmlformats.org/officeDocument/2006/extended-properties" xmlns:vt="http://schemas.openxmlformats.org/officeDocument/2006/docPropsVTypes">
  <Template>7007672E</Template>
  <TotalTime>0</TotalTime>
  <Pages>2</Pages>
  <Words>526</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166 Notice of Intention to Apply for Warrant of Possession</dc:title>
  <dc:subject/>
  <dc:creator>Courts Administration Authority</dc:creator>
  <cp:keywords/>
  <dc:description/>
  <cp:lastModifiedBy/>
  <cp:revision>1</cp:revision>
  <dcterms:created xsi:type="dcterms:W3CDTF">2020-08-04T01:25:00Z</dcterms:created>
  <dcterms:modified xsi:type="dcterms:W3CDTF">2020-08-04T01:25:00Z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0x0101004A0035A34E537542A49ED0AA69FF8109</vt:lpwstr>
  </property>
  <property fmtid="{D5CDD505-2E9C-101B-9397-08002B2CF9AE}" pid="3" name="Order">
    <vt:r8>23700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Order0">
    <vt:r8>166</vt:r8>
  </property>
  <property fmtid="{D5CDD505-2E9C-101B-9397-08002B2CF9AE}" pid="8" name="xd_Signature">
    <vt:bool>false</vt:bool>
  </property>
  <property fmtid="{D5CDD505-2E9C-101B-9397-08002B2CF9AE}" pid="9" name="xd_ProgID">
    <vt:lpwstr/>
  </property>
</Properties>
</file>